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9F87" w14:textId="368C4916" w:rsidR="007E4FEA" w:rsidRDefault="007E4FEA" w:rsidP="007E4FEA"/>
    <w:tbl>
      <w:tblPr>
        <w:tblW w:w="1063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988"/>
        <w:gridCol w:w="4644"/>
      </w:tblGrid>
      <w:tr w:rsidR="00D15E10" w14:paraId="6D5A535C" w14:textId="77777777" w:rsidTr="00BD4B0B">
        <w:tc>
          <w:tcPr>
            <w:tcW w:w="5988" w:type="dxa"/>
          </w:tcPr>
          <w:p w14:paraId="4E35A08E" w14:textId="77777777" w:rsid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7A5D3AC1" w14:textId="77777777" w:rsid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65A3EFC7" w14:textId="77777777" w:rsid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5D329443" w14:textId="77777777" w:rsid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786EA88D" w14:textId="77777777" w:rsid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48451DBC" w14:textId="77777777" w:rsid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val="en-US" w:eastAsia="el-GR"/>
              </w:rPr>
            </w:pPr>
          </w:p>
          <w:p w14:paraId="1E92A086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sz w:val="28"/>
                <w:u w:val="single"/>
                <w:lang w:eastAsia="el-GR"/>
              </w:rPr>
            </w:pPr>
            <w:r w:rsidRPr="00D15E10">
              <w:rPr>
                <w:rFonts w:ascii="Calibri" w:hAnsi="Calibri"/>
                <w:b/>
                <w:sz w:val="28"/>
                <w:u w:val="single"/>
                <w:lang w:eastAsia="el-GR"/>
              </w:rPr>
              <w:t xml:space="preserve">Α Ι Τ Η Σ Η </w:t>
            </w:r>
          </w:p>
          <w:p w14:paraId="7A24E561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7480BCFC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ΕΠΩΝΥΜΟ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 xml:space="preserve">:  </w:t>
            </w:r>
            <w:r w:rsidRPr="00D15E10">
              <w:rPr>
                <w:rFonts w:ascii="Calibri" w:hAnsi="Calibri"/>
                <w:lang w:eastAsia="el-GR"/>
              </w:rPr>
              <w:t>.....................................................</w:t>
            </w:r>
          </w:p>
          <w:p w14:paraId="09DF0E67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ΟΝΟΜΑ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 xml:space="preserve">: </w:t>
            </w:r>
            <w:r w:rsidRPr="00D15E10">
              <w:rPr>
                <w:rFonts w:ascii="Calibri" w:hAnsi="Calibri"/>
                <w:lang w:eastAsia="el-GR"/>
              </w:rPr>
              <w:t>......................................................</w:t>
            </w:r>
          </w:p>
          <w:p w14:paraId="4D384CD3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ΠΑΤΡΩΝΥΜΟ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 xml:space="preserve">: </w:t>
            </w:r>
            <w:r w:rsidRPr="00D15E10">
              <w:rPr>
                <w:rFonts w:ascii="Calibri" w:hAnsi="Calibri"/>
                <w:lang w:eastAsia="el-GR"/>
              </w:rPr>
              <w:t>......................................................</w:t>
            </w:r>
          </w:p>
          <w:p w14:paraId="03E81877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ΜΗΤΡΩΝΥΜΟ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>:</w:t>
            </w:r>
            <w:r w:rsidRPr="00D15E10">
              <w:rPr>
                <w:rFonts w:ascii="Calibri" w:hAnsi="Calibri"/>
                <w:lang w:eastAsia="el-GR"/>
              </w:rPr>
              <w:t xml:space="preserve"> ......................................................</w:t>
            </w:r>
          </w:p>
          <w:p w14:paraId="79FF5096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ΔΙΕΥΘΥΝΣΗ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>:</w:t>
            </w:r>
            <w:r w:rsidRPr="00D15E10">
              <w:rPr>
                <w:rFonts w:ascii="Calibri" w:hAnsi="Calibri"/>
                <w:lang w:eastAsia="el-GR"/>
              </w:rPr>
              <w:t xml:space="preserve"> ......................................................</w:t>
            </w:r>
          </w:p>
          <w:p w14:paraId="52C39602" w14:textId="77777777" w:rsidR="00D15E10" w:rsidRPr="00D15E10" w:rsidRDefault="00D15E10">
            <w:pPr>
              <w:tabs>
                <w:tab w:val="left" w:pos="1418"/>
                <w:tab w:val="left" w:pos="2127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lang w:eastAsia="el-GR"/>
              </w:rPr>
              <w:tab/>
            </w:r>
            <w:r w:rsidRPr="00D15E10">
              <w:rPr>
                <w:rFonts w:ascii="Calibri" w:hAnsi="Calibri"/>
                <w:lang w:eastAsia="el-GR"/>
              </w:rPr>
              <w:tab/>
              <w:t>......................................................</w:t>
            </w:r>
          </w:p>
          <w:p w14:paraId="345EACF5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ΤΑΧ. ΚΩΔ.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 xml:space="preserve">: </w:t>
            </w:r>
            <w:r w:rsidRPr="00D15E10">
              <w:rPr>
                <w:rFonts w:ascii="Calibri" w:hAnsi="Calibri"/>
                <w:lang w:eastAsia="el-GR"/>
              </w:rPr>
              <w:t>...................................</w:t>
            </w:r>
          </w:p>
          <w:p w14:paraId="2F1E11DD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ΤΗΛΕΦΩΝΟ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>:</w:t>
            </w:r>
            <w:r w:rsidRPr="00D15E10">
              <w:rPr>
                <w:rFonts w:ascii="Calibri" w:hAnsi="Calibri"/>
                <w:lang w:eastAsia="el-GR"/>
              </w:rPr>
              <w:t xml:space="preserve"> ...................................</w:t>
            </w:r>
          </w:p>
          <w:p w14:paraId="2FA0237A" w14:textId="77777777" w:rsidR="00D15E10" w:rsidRPr="00D15E10" w:rsidRDefault="00D15E10">
            <w:pPr>
              <w:tabs>
                <w:tab w:val="left" w:pos="2835"/>
              </w:tabs>
              <w:spacing w:line="360" w:lineRule="exact"/>
              <w:rPr>
                <w:rFonts w:ascii="Calibri" w:hAnsi="Calibri"/>
                <w:lang w:eastAsia="el-GR"/>
              </w:rPr>
            </w:pPr>
          </w:p>
          <w:p w14:paraId="2D7DD125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4ECD3967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ΣΤΟΙΧΕΙΑ ΤΑΥΤΟΤΗΤΑΣ</w:t>
            </w:r>
          </w:p>
          <w:p w14:paraId="322010C4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ΑΡΙΘΜΟΣ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>:</w:t>
            </w:r>
            <w:r w:rsidRPr="00D15E10">
              <w:rPr>
                <w:rFonts w:ascii="Calibri" w:hAnsi="Calibri"/>
                <w:lang w:eastAsia="el-GR"/>
              </w:rPr>
              <w:t xml:space="preserve"> ...................................</w:t>
            </w:r>
          </w:p>
          <w:p w14:paraId="132FFBB5" w14:textId="77777777" w:rsidR="00D15E10" w:rsidRP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ΗΜΕΡ. ΕΚΔ.</w:t>
            </w:r>
            <w:r w:rsidRPr="00D15E10">
              <w:rPr>
                <w:rFonts w:ascii="Calibri" w:hAnsi="Calibri"/>
                <w:b/>
                <w:lang w:eastAsia="el-GR"/>
              </w:rPr>
              <w:tab/>
              <w:t>:</w:t>
            </w:r>
            <w:r w:rsidRPr="00D15E10">
              <w:rPr>
                <w:rFonts w:ascii="Calibri" w:hAnsi="Calibri"/>
                <w:lang w:eastAsia="el-GR"/>
              </w:rPr>
              <w:t xml:space="preserve"> ...................................</w:t>
            </w:r>
          </w:p>
          <w:p w14:paraId="32D813B0" w14:textId="77777777" w:rsid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val="en-US" w:eastAsia="el-GR"/>
              </w:rPr>
            </w:pPr>
            <w:r>
              <w:rPr>
                <w:rFonts w:ascii="Calibri" w:hAnsi="Calibri"/>
                <w:b/>
                <w:lang w:val="en-US" w:eastAsia="el-GR"/>
              </w:rPr>
              <w:t>ΕΚΔ. ΑΡΧΗ</w:t>
            </w:r>
            <w:r>
              <w:rPr>
                <w:rFonts w:ascii="Calibri" w:hAnsi="Calibri"/>
                <w:b/>
                <w:lang w:val="en-US" w:eastAsia="el-GR"/>
              </w:rPr>
              <w:tab/>
              <w:t>:</w:t>
            </w:r>
            <w:r>
              <w:rPr>
                <w:rFonts w:ascii="Calibri" w:hAnsi="Calibri"/>
                <w:lang w:val="en-US" w:eastAsia="el-GR"/>
              </w:rPr>
              <w:t xml:space="preserve"> ...................................</w:t>
            </w:r>
          </w:p>
          <w:p w14:paraId="267824F9" w14:textId="77777777" w:rsid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val="en-US" w:eastAsia="el-GR"/>
              </w:rPr>
            </w:pPr>
          </w:p>
          <w:p w14:paraId="6A2F3CB8" w14:textId="77777777" w:rsidR="00D15E10" w:rsidRDefault="00D15E10">
            <w:pPr>
              <w:tabs>
                <w:tab w:val="left" w:pos="1985"/>
              </w:tabs>
              <w:spacing w:line="360" w:lineRule="exact"/>
              <w:rPr>
                <w:rFonts w:ascii="Calibri" w:hAnsi="Calibri"/>
                <w:b/>
                <w:lang w:val="en-US" w:eastAsia="el-GR"/>
              </w:rPr>
            </w:pPr>
          </w:p>
          <w:p w14:paraId="31395E00" w14:textId="77777777" w:rsidR="00D15E10" w:rsidRDefault="00D15E1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/>
                <w:b/>
                <w:lang w:val="en-US" w:eastAsia="el-GR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lang w:val="en-US" w:eastAsia="el-GR"/>
              </w:rPr>
              <w:t>Βόλος</w:t>
            </w:r>
            <w:proofErr w:type="spellEnd"/>
            <w:r>
              <w:rPr>
                <w:rFonts w:ascii="Calibri" w:hAnsi="Calibri"/>
                <w:b/>
                <w:lang w:val="en-US" w:eastAsia="el-GR"/>
              </w:rPr>
              <w:t xml:space="preserve">,   </w:t>
            </w:r>
            <w:proofErr w:type="gramEnd"/>
            <w:r>
              <w:rPr>
                <w:rFonts w:ascii="Calibri" w:hAnsi="Calibri"/>
                <w:b/>
                <w:lang w:val="en-US" w:eastAsia="el-GR"/>
              </w:rPr>
              <w:t xml:space="preserve">  </w:t>
            </w:r>
            <w:r>
              <w:rPr>
                <w:rFonts w:ascii="Calibri" w:hAnsi="Calibri"/>
                <w:lang w:val="en-US" w:eastAsia="el-GR"/>
              </w:rPr>
              <w:t>................................. 202….</w:t>
            </w:r>
          </w:p>
        </w:tc>
        <w:tc>
          <w:tcPr>
            <w:tcW w:w="4644" w:type="dxa"/>
          </w:tcPr>
          <w:p w14:paraId="00D7E2D9" w14:textId="77777777" w:rsidR="00D15E10" w:rsidRPr="00D15E10" w:rsidRDefault="00D15E10">
            <w:pPr>
              <w:spacing w:line="360" w:lineRule="exact"/>
              <w:rPr>
                <w:rFonts w:ascii="Calibri" w:hAnsi="Calibri"/>
                <w:b/>
                <w:lang w:eastAsia="el-GR"/>
              </w:rPr>
            </w:pPr>
          </w:p>
          <w:p w14:paraId="75263ED3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ΠΡΟΣ: Τη Γραμματεία του Τμήματος</w:t>
            </w:r>
          </w:p>
          <w:p w14:paraId="574513FF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Πολιτικών Μηχανικών</w:t>
            </w:r>
          </w:p>
          <w:p w14:paraId="101CFFDF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b/>
                <w:lang w:eastAsia="el-GR"/>
              </w:rPr>
            </w:pPr>
            <w:r w:rsidRPr="00D15E10">
              <w:rPr>
                <w:rFonts w:ascii="Calibri" w:hAnsi="Calibri"/>
                <w:b/>
                <w:lang w:eastAsia="el-GR"/>
              </w:rPr>
              <w:t>του Πανεπιστημίου Θεσσαλίας</w:t>
            </w:r>
          </w:p>
          <w:p w14:paraId="4390C682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241C416B" w14:textId="77777777" w:rsidR="00D15E10" w:rsidRPr="00D15E10" w:rsidRDefault="00D15E10">
            <w:pPr>
              <w:spacing w:line="360" w:lineRule="exact"/>
              <w:ind w:left="-392"/>
              <w:rPr>
                <w:rFonts w:ascii="Calibri" w:hAnsi="Calibri"/>
                <w:lang w:eastAsia="el-GR"/>
              </w:rPr>
            </w:pPr>
            <w:r w:rsidRPr="00D15E10">
              <w:rPr>
                <w:rFonts w:ascii="Calibri" w:hAnsi="Calibri"/>
                <w:lang w:eastAsia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0677B1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722AA8A0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6993EE8B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6B334467" w14:textId="77777777" w:rsidR="00D15E10" w:rsidRPr="00D15E10" w:rsidRDefault="00D15E10">
            <w:pPr>
              <w:spacing w:line="360" w:lineRule="exact"/>
              <w:rPr>
                <w:rFonts w:ascii="Calibri" w:hAnsi="Calibri"/>
                <w:lang w:eastAsia="el-GR"/>
              </w:rPr>
            </w:pPr>
          </w:p>
          <w:p w14:paraId="28D41190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6AB29BC0" w14:textId="77777777" w:rsidR="00D15E10" w:rsidRPr="00D15E10" w:rsidRDefault="00D15E10">
            <w:pPr>
              <w:spacing w:line="360" w:lineRule="exact"/>
              <w:ind w:left="-392" w:firstLine="392"/>
              <w:jc w:val="center"/>
              <w:rPr>
                <w:rFonts w:ascii="Calibri" w:hAnsi="Calibri"/>
                <w:lang w:eastAsia="el-GR"/>
              </w:rPr>
            </w:pPr>
            <w:r w:rsidRPr="00D15E10">
              <w:rPr>
                <w:rFonts w:ascii="Calibri" w:hAnsi="Calibri"/>
                <w:lang w:eastAsia="el-GR"/>
              </w:rPr>
              <w:t>Ο/Η   ΑΙΤ............</w:t>
            </w:r>
          </w:p>
          <w:p w14:paraId="610DF7CE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6FE8789E" w14:textId="77777777" w:rsidR="00D15E10" w:rsidRPr="00D15E10" w:rsidRDefault="00D15E10">
            <w:pPr>
              <w:spacing w:line="360" w:lineRule="exact"/>
              <w:ind w:left="-392" w:firstLine="392"/>
              <w:rPr>
                <w:rFonts w:ascii="Calibri" w:hAnsi="Calibri"/>
                <w:lang w:eastAsia="el-GR"/>
              </w:rPr>
            </w:pPr>
          </w:p>
          <w:p w14:paraId="44683CFC" w14:textId="77777777" w:rsidR="00D15E10" w:rsidRDefault="00D15E10">
            <w:pPr>
              <w:spacing w:line="360" w:lineRule="exact"/>
              <w:ind w:left="-392" w:firstLine="392"/>
              <w:jc w:val="center"/>
              <w:rPr>
                <w:rFonts w:ascii="Calibri" w:hAnsi="Calibri"/>
                <w:lang w:val="en-US" w:eastAsia="el-GR"/>
              </w:rPr>
            </w:pPr>
            <w:r>
              <w:rPr>
                <w:rFonts w:ascii="Calibri" w:hAnsi="Calibri"/>
                <w:lang w:val="en-US" w:eastAsia="el-GR"/>
              </w:rPr>
              <w:t>......................................</w:t>
            </w:r>
          </w:p>
          <w:p w14:paraId="6DF8657D" w14:textId="77777777" w:rsidR="00D15E10" w:rsidRDefault="00D15E10">
            <w:pPr>
              <w:spacing w:line="360" w:lineRule="exact"/>
              <w:ind w:left="-392" w:firstLine="392"/>
              <w:jc w:val="center"/>
              <w:rPr>
                <w:rFonts w:ascii="Calibri" w:hAnsi="Calibri"/>
                <w:lang w:val="en-US" w:eastAsia="el-GR"/>
              </w:rPr>
            </w:pPr>
            <w:r>
              <w:rPr>
                <w:rFonts w:ascii="Calibri" w:hAnsi="Calibri"/>
                <w:lang w:val="en-US" w:eastAsia="el-GR"/>
              </w:rPr>
              <w:t>(υπ</w:t>
            </w:r>
            <w:proofErr w:type="spellStart"/>
            <w:r>
              <w:rPr>
                <w:rFonts w:ascii="Calibri" w:hAnsi="Calibri"/>
                <w:lang w:val="en-US" w:eastAsia="el-GR"/>
              </w:rPr>
              <w:t>ογρ</w:t>
            </w:r>
            <w:proofErr w:type="spellEnd"/>
            <w:r>
              <w:rPr>
                <w:rFonts w:ascii="Calibri" w:hAnsi="Calibri"/>
                <w:lang w:val="en-US" w:eastAsia="el-GR"/>
              </w:rPr>
              <w:t>αφή)</w:t>
            </w:r>
          </w:p>
        </w:tc>
      </w:tr>
    </w:tbl>
    <w:p w14:paraId="3EDCB16D" w14:textId="77777777" w:rsidR="007E4FEA" w:rsidRPr="007E4FEA" w:rsidRDefault="007E4FEA" w:rsidP="007E4FEA"/>
    <w:sectPr w:rsidR="007E4FEA" w:rsidRPr="007E4FEA" w:rsidSect="007E3C00">
      <w:footerReference w:type="default" r:id="rId8"/>
      <w:headerReference w:type="first" r:id="rId9"/>
      <w:footerReference w:type="first" r:id="rId10"/>
      <w:type w:val="continuous"/>
      <w:pgSz w:w="11904" w:h="16832"/>
      <w:pgMar w:top="1440" w:right="1414" w:bottom="1440" w:left="1080" w:header="45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D9A9" w14:textId="77777777" w:rsidR="005901B1" w:rsidRDefault="005901B1">
      <w:r>
        <w:separator/>
      </w:r>
    </w:p>
  </w:endnote>
  <w:endnote w:type="continuationSeparator" w:id="0">
    <w:p w14:paraId="4459A68F" w14:textId="77777777" w:rsidR="005901B1" w:rsidRDefault="0059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D922" w14:textId="77777777" w:rsidR="00F027AF" w:rsidRPr="00A944E1" w:rsidRDefault="00F027AF" w:rsidP="006B27A4">
    <w:pPr>
      <w:pStyle w:val="a4"/>
      <w:spacing w:before="40"/>
      <w:jc w:val="center"/>
      <w:rPr>
        <w:rFonts w:ascii="FreeSans" w:hAnsi="Free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61C7" w14:textId="77777777" w:rsidR="00F027AF" w:rsidRPr="00926952" w:rsidRDefault="005901B1" w:rsidP="006B27A4">
    <w:pPr>
      <w:pStyle w:val="a4"/>
      <w:spacing w:before="40"/>
      <w:jc w:val="center"/>
      <w:rPr>
        <w:rFonts w:ascii="Arial" w:hAnsi="Arial"/>
        <w:sz w:val="15"/>
        <w:lang w:val="en-US"/>
      </w:rPr>
    </w:pPr>
    <w:r>
      <w:rPr>
        <w:rFonts w:ascii="Arial" w:hAnsi="Arial"/>
        <w:color w:val="C00000"/>
        <w:sz w:val="15"/>
        <w:lang w:val="en-US"/>
      </w:rPr>
      <w:pict w14:anchorId="26A0C384">
        <v:rect id="_x0000_i1025" style="width:453.4pt;height:1pt" o:hralign="center" o:hrstd="t" o:hrnoshade="t" o:hr="t" fillcolor="#5a5a5a" stroked="f"/>
      </w:pict>
    </w:r>
  </w:p>
  <w:p w14:paraId="627C0754" w14:textId="77777777" w:rsidR="00F027AF" w:rsidRPr="003459CF" w:rsidRDefault="0078711E" w:rsidP="006B27A4">
    <w:pPr>
      <w:pStyle w:val="a4"/>
      <w:spacing w:before="40"/>
      <w:jc w:val="center"/>
      <w:rPr>
        <w:rFonts w:ascii="Arial" w:hAnsi="Arial"/>
        <w:sz w:val="15"/>
      </w:rPr>
    </w:pPr>
    <w:r w:rsidRPr="00926952">
      <w:rPr>
        <w:rFonts w:ascii="Arial" w:hAnsi="Arial"/>
        <w:color w:val="808080"/>
        <w:sz w:val="15"/>
        <w:lang w:val="ru-RU"/>
      </w:rPr>
      <w:t>Πεδίον Άρεως, 383 34 Βόλος</w:t>
    </w:r>
    <w:r w:rsidRPr="003459CF">
      <w:rPr>
        <w:rFonts w:ascii="Arial" w:hAnsi="Arial"/>
        <w:color w:val="808080"/>
        <w:sz w:val="15"/>
      </w:rPr>
      <w:t xml:space="preserve"> </w:t>
    </w:r>
    <w:r w:rsidRPr="003459CF">
      <w:rPr>
        <w:rFonts w:ascii="Arial" w:hAnsi="Arial"/>
        <w:color w:val="C00000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="004169D9">
      <w:rPr>
        <w:rFonts w:ascii="Arial" w:hAnsi="Arial"/>
        <w:color w:val="7F7F7F"/>
        <w:sz w:val="15"/>
        <w:lang w:val="ru-RU"/>
      </w:rPr>
      <w:t xml:space="preserve">τ: 24210 </w:t>
    </w:r>
    <w:r w:rsidR="008A4156">
      <w:rPr>
        <w:rFonts w:ascii="Arial" w:hAnsi="Arial"/>
        <w:color w:val="7F7F7F"/>
        <w:sz w:val="15"/>
      </w:rPr>
      <w:t>74112, 74114, 74182</w:t>
    </w:r>
    <w:r w:rsidRPr="003459CF">
      <w:rPr>
        <w:rFonts w:ascii="Arial" w:hAnsi="Arial"/>
        <w:color w:val="7F7F7F"/>
        <w:sz w:val="15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 Rounded MT Bold" w:hAnsi="Arial Rounded MT Bold"/>
        <w:color w:val="FF9900"/>
        <w:sz w:val="15"/>
        <w:lang w:val="ru-RU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="004169D9">
      <w:rPr>
        <w:rFonts w:ascii="Arial" w:hAnsi="Arial"/>
        <w:color w:val="808080"/>
        <w:sz w:val="15"/>
        <w:lang w:val="ru-RU"/>
      </w:rPr>
      <w:t>φ: 24210 741</w:t>
    </w:r>
    <w:r w:rsidR="008A4156">
      <w:rPr>
        <w:rFonts w:ascii="Arial" w:hAnsi="Arial"/>
        <w:color w:val="808080"/>
        <w:sz w:val="15"/>
      </w:rPr>
      <w:t>69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Pr="00926952">
      <w:rPr>
        <w:rFonts w:ascii="Arial" w:hAnsi="Arial"/>
        <w:color w:val="808080"/>
        <w:sz w:val="15"/>
        <w:lang w:val="ru-RU"/>
      </w:rPr>
      <w:t xml:space="preserve">e: </w:t>
    </w:r>
    <w:r w:rsidR="008A4156">
      <w:rPr>
        <w:rFonts w:ascii="Arial" w:hAnsi="Arial"/>
        <w:color w:val="808080"/>
        <w:sz w:val="15"/>
        <w:lang w:val="en-US"/>
      </w:rPr>
      <w:t>g</w:t>
    </w:r>
    <w:r w:rsidR="008A4156" w:rsidRPr="008A4156">
      <w:rPr>
        <w:rFonts w:ascii="Arial" w:hAnsi="Arial"/>
        <w:color w:val="808080"/>
        <w:sz w:val="15"/>
      </w:rPr>
      <w:t>-</w:t>
    </w:r>
    <w:r w:rsidR="008A4156">
      <w:rPr>
        <w:rFonts w:ascii="Arial" w:hAnsi="Arial"/>
        <w:color w:val="808080"/>
        <w:sz w:val="15"/>
        <w:lang w:val="en-US"/>
      </w:rPr>
      <w:t>civ</w:t>
    </w:r>
    <w:r w:rsidR="004169D9" w:rsidRPr="003321B6">
      <w:rPr>
        <w:rFonts w:ascii="Arial" w:hAnsi="Arial"/>
        <w:color w:val="808080"/>
        <w:sz w:val="15"/>
        <w:lang w:val="ru-RU"/>
      </w:rPr>
      <w:t>@uth.gr</w:t>
    </w:r>
    <w:r w:rsidRPr="003459CF">
      <w:rPr>
        <w:rFonts w:ascii="Arial" w:hAnsi="Arial"/>
        <w:color w:val="808080"/>
        <w:sz w:val="15"/>
      </w:rPr>
      <w:t xml:space="preserve"> </w:t>
    </w:r>
    <w:r w:rsidRPr="003459CF">
      <w:rPr>
        <w:rFonts w:ascii="Arial" w:hAnsi="Arial"/>
        <w:color w:val="C00000"/>
        <w:sz w:val="15"/>
        <w:lang w:val="ru-RU"/>
      </w:rPr>
      <w:t xml:space="preserve"> </w:t>
    </w:r>
    <w:r w:rsidRPr="003459CF">
      <w:rPr>
        <w:rFonts w:ascii="Arial Rounded MT Bold" w:hAnsi="Arial Rounded MT Bold"/>
        <w:b/>
        <w:color w:val="C00000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3459CF">
      <w:rPr>
        <w:rFonts w:ascii="Arial" w:hAnsi="Arial"/>
        <w:sz w:val="15"/>
      </w:rPr>
      <w:t xml:space="preserve"> </w:t>
    </w:r>
    <w:r w:rsidR="004169D9">
      <w:rPr>
        <w:rFonts w:ascii="Arial" w:hAnsi="Arial"/>
        <w:color w:val="808080"/>
        <w:sz w:val="15"/>
        <w:lang w:val="ru-RU"/>
      </w:rPr>
      <w:t>www.</w:t>
    </w:r>
    <w:r w:rsidR="008A4156">
      <w:rPr>
        <w:rFonts w:ascii="Arial" w:hAnsi="Arial"/>
        <w:color w:val="808080"/>
        <w:sz w:val="15"/>
        <w:lang w:val="en-GB"/>
      </w:rPr>
      <w:t>civ</w:t>
    </w:r>
    <w:r w:rsidRPr="00926952">
      <w:rPr>
        <w:rFonts w:ascii="Arial" w:hAnsi="Arial"/>
        <w:color w:val="808080"/>
        <w:sz w:val="15"/>
        <w:lang w:val="ru-RU"/>
      </w:rPr>
      <w:t>.uth.gr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32C1" w14:textId="77777777" w:rsidR="005901B1" w:rsidRDefault="005901B1">
      <w:r>
        <w:separator/>
      </w:r>
    </w:p>
  </w:footnote>
  <w:footnote w:type="continuationSeparator" w:id="0">
    <w:p w14:paraId="0F25B1C2" w14:textId="77777777" w:rsidR="005901B1" w:rsidRDefault="0059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ECE7" w14:textId="125C2B33" w:rsidR="00F027AF" w:rsidRPr="002E0F82" w:rsidRDefault="00506403" w:rsidP="00FF4540">
    <w:pPr>
      <w:tabs>
        <w:tab w:val="left" w:pos="1140"/>
      </w:tabs>
      <w:rPr>
        <w:rFonts w:ascii="FreeSans" w:hAnsi="FreeSans"/>
        <w:color w:val="808080"/>
      </w:rPr>
    </w:pPr>
    <w:r>
      <w:rPr>
        <w:rFonts w:asciiTheme="minorHAnsi" w:hAnsiTheme="minorHAnsi" w:cs="Tahoma"/>
        <w:bCs/>
        <w:noProof/>
      </w:rPr>
      <w:drawing>
        <wp:anchor distT="0" distB="0" distL="114300" distR="114300" simplePos="0" relativeHeight="251659264" behindDoc="0" locked="0" layoutInCell="1" allowOverlap="1" wp14:anchorId="74F202D7" wp14:editId="63DEC95E">
          <wp:simplePos x="0" y="0"/>
          <wp:positionH relativeFrom="column">
            <wp:posOffset>4048125</wp:posOffset>
          </wp:positionH>
          <wp:positionV relativeFrom="paragraph">
            <wp:posOffset>-2540</wp:posOffset>
          </wp:positionV>
          <wp:extent cx="276225" cy="276225"/>
          <wp:effectExtent l="0" t="0" r="9525" b="9525"/>
          <wp:wrapNone/>
          <wp:docPr id="14" name="Picture 1" descr="A picture containing graphics, graphic design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46424" name="Picture 1" descr="A picture containing graphics, graphic design, screenshot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20"/>
        <w:lang w:val="en-US"/>
      </w:rPr>
      <w:drawing>
        <wp:inline distT="0" distB="0" distL="0" distR="0" wp14:anchorId="04FA2F3A" wp14:editId="0CF278C0">
          <wp:extent cx="5770880" cy="731520"/>
          <wp:effectExtent l="0" t="0" r="1270" b="0"/>
          <wp:docPr id="15" name="Picture 2" descr="logo_civilengin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ivilengin_g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723" cy="730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4F7"/>
    <w:multiLevelType w:val="hybridMultilevel"/>
    <w:tmpl w:val="1E447D1C"/>
    <w:lvl w:ilvl="0" w:tplc="9FD672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516"/>
    <w:multiLevelType w:val="hybridMultilevel"/>
    <w:tmpl w:val="36BE7B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5FDF"/>
    <w:multiLevelType w:val="hybridMultilevel"/>
    <w:tmpl w:val="5AD64AF0"/>
    <w:lvl w:ilvl="0" w:tplc="0408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 w15:restartNumberingAfterBreak="0">
    <w:nsid w:val="1B1C3D73"/>
    <w:multiLevelType w:val="hybridMultilevel"/>
    <w:tmpl w:val="0BBA3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5E57"/>
    <w:multiLevelType w:val="hybridMultilevel"/>
    <w:tmpl w:val="35CC39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850"/>
    <w:multiLevelType w:val="hybridMultilevel"/>
    <w:tmpl w:val="0D0A9DE8"/>
    <w:lvl w:ilvl="0" w:tplc="4F12F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6EF4"/>
    <w:multiLevelType w:val="hybridMultilevel"/>
    <w:tmpl w:val="C4FC747E"/>
    <w:lvl w:ilvl="0" w:tplc="72FE0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320F4"/>
    <w:multiLevelType w:val="hybridMultilevel"/>
    <w:tmpl w:val="EA0ED46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474F8F"/>
    <w:multiLevelType w:val="hybridMultilevel"/>
    <w:tmpl w:val="57EA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46BA4"/>
    <w:multiLevelType w:val="hybridMultilevel"/>
    <w:tmpl w:val="0302D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B2A81"/>
    <w:multiLevelType w:val="hybridMultilevel"/>
    <w:tmpl w:val="5748F5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F44D9"/>
    <w:multiLevelType w:val="hybridMultilevel"/>
    <w:tmpl w:val="01CC6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4799"/>
    <w:multiLevelType w:val="hybridMultilevel"/>
    <w:tmpl w:val="A48C3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4800"/>
    <w:multiLevelType w:val="hybridMultilevel"/>
    <w:tmpl w:val="453C9478"/>
    <w:lvl w:ilvl="0" w:tplc="7528DF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815FD1"/>
    <w:multiLevelType w:val="hybridMultilevel"/>
    <w:tmpl w:val="E77AF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325A2"/>
    <w:multiLevelType w:val="hybridMultilevel"/>
    <w:tmpl w:val="EBDC1C64"/>
    <w:lvl w:ilvl="0" w:tplc="A00ED0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14"/>
  </w:num>
  <w:num w:numId="10">
    <w:abstractNumId w:val="11"/>
  </w:num>
  <w:num w:numId="11">
    <w:abstractNumId w:val="13"/>
  </w:num>
  <w:num w:numId="12">
    <w:abstractNumId w:val="15"/>
  </w:num>
  <w:num w:numId="13">
    <w:abstractNumId w:val="0"/>
  </w:num>
  <w:num w:numId="14">
    <w:abstractNumId w:val="7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4D"/>
    <w:rsid w:val="00002BF8"/>
    <w:rsid w:val="00016FB3"/>
    <w:rsid w:val="00021EC6"/>
    <w:rsid w:val="00023E50"/>
    <w:rsid w:val="00024732"/>
    <w:rsid w:val="000250A6"/>
    <w:rsid w:val="00030534"/>
    <w:rsid w:val="000611FA"/>
    <w:rsid w:val="00061C39"/>
    <w:rsid w:val="000855A2"/>
    <w:rsid w:val="00094A3F"/>
    <w:rsid w:val="000F4055"/>
    <w:rsid w:val="00102711"/>
    <w:rsid w:val="0011367E"/>
    <w:rsid w:val="00127728"/>
    <w:rsid w:val="00130B4A"/>
    <w:rsid w:val="0013467D"/>
    <w:rsid w:val="00137F77"/>
    <w:rsid w:val="001415E6"/>
    <w:rsid w:val="001512ED"/>
    <w:rsid w:val="00187B21"/>
    <w:rsid w:val="0019027C"/>
    <w:rsid w:val="001A0294"/>
    <w:rsid w:val="001A0342"/>
    <w:rsid w:val="001B1CA0"/>
    <w:rsid w:val="001C23E1"/>
    <w:rsid w:val="001E5C76"/>
    <w:rsid w:val="00205F6B"/>
    <w:rsid w:val="002074E1"/>
    <w:rsid w:val="00221298"/>
    <w:rsid w:val="002223AA"/>
    <w:rsid w:val="00262968"/>
    <w:rsid w:val="002700F1"/>
    <w:rsid w:val="002702F0"/>
    <w:rsid w:val="0027667D"/>
    <w:rsid w:val="002902F6"/>
    <w:rsid w:val="0029148F"/>
    <w:rsid w:val="002A3190"/>
    <w:rsid w:val="002B0679"/>
    <w:rsid w:val="002B1050"/>
    <w:rsid w:val="002B117B"/>
    <w:rsid w:val="002C5DAE"/>
    <w:rsid w:val="002D64B1"/>
    <w:rsid w:val="002E4E1A"/>
    <w:rsid w:val="002F06D1"/>
    <w:rsid w:val="002F59DF"/>
    <w:rsid w:val="00303BE9"/>
    <w:rsid w:val="00303C5A"/>
    <w:rsid w:val="00317E40"/>
    <w:rsid w:val="0033212D"/>
    <w:rsid w:val="003321B6"/>
    <w:rsid w:val="003459CF"/>
    <w:rsid w:val="00350778"/>
    <w:rsid w:val="0038168A"/>
    <w:rsid w:val="00390855"/>
    <w:rsid w:val="003959A9"/>
    <w:rsid w:val="003D2605"/>
    <w:rsid w:val="003D3037"/>
    <w:rsid w:val="003D75AF"/>
    <w:rsid w:val="003D7820"/>
    <w:rsid w:val="003E4D94"/>
    <w:rsid w:val="003E6820"/>
    <w:rsid w:val="003F63C4"/>
    <w:rsid w:val="004103A7"/>
    <w:rsid w:val="0041228E"/>
    <w:rsid w:val="00413575"/>
    <w:rsid w:val="004169D9"/>
    <w:rsid w:val="00417D04"/>
    <w:rsid w:val="00443EC6"/>
    <w:rsid w:val="004666AE"/>
    <w:rsid w:val="00471CB0"/>
    <w:rsid w:val="00496463"/>
    <w:rsid w:val="004B5939"/>
    <w:rsid w:val="004C6F3B"/>
    <w:rsid w:val="004D2F09"/>
    <w:rsid w:val="004E1422"/>
    <w:rsid w:val="004E4352"/>
    <w:rsid w:val="004F3648"/>
    <w:rsid w:val="0050346A"/>
    <w:rsid w:val="00506403"/>
    <w:rsid w:val="00514F7C"/>
    <w:rsid w:val="00516EC6"/>
    <w:rsid w:val="00536380"/>
    <w:rsid w:val="00537083"/>
    <w:rsid w:val="00541F0B"/>
    <w:rsid w:val="005451F9"/>
    <w:rsid w:val="005628B7"/>
    <w:rsid w:val="005709AB"/>
    <w:rsid w:val="00571974"/>
    <w:rsid w:val="00576ADF"/>
    <w:rsid w:val="005901B1"/>
    <w:rsid w:val="00597914"/>
    <w:rsid w:val="005A7535"/>
    <w:rsid w:val="005B1EEB"/>
    <w:rsid w:val="005D59E3"/>
    <w:rsid w:val="005D6D26"/>
    <w:rsid w:val="00605018"/>
    <w:rsid w:val="00614E3E"/>
    <w:rsid w:val="00620C5D"/>
    <w:rsid w:val="00630593"/>
    <w:rsid w:val="00630AEF"/>
    <w:rsid w:val="006311A2"/>
    <w:rsid w:val="006345C5"/>
    <w:rsid w:val="00641AAE"/>
    <w:rsid w:val="006455B5"/>
    <w:rsid w:val="006661BC"/>
    <w:rsid w:val="006759AE"/>
    <w:rsid w:val="00681309"/>
    <w:rsid w:val="00683AF1"/>
    <w:rsid w:val="0068717B"/>
    <w:rsid w:val="00693558"/>
    <w:rsid w:val="006C64E6"/>
    <w:rsid w:val="006D3DE2"/>
    <w:rsid w:val="006E3632"/>
    <w:rsid w:val="006F2FBF"/>
    <w:rsid w:val="006F41FA"/>
    <w:rsid w:val="00725CF5"/>
    <w:rsid w:val="00760F1E"/>
    <w:rsid w:val="00775501"/>
    <w:rsid w:val="0078711E"/>
    <w:rsid w:val="00796DC0"/>
    <w:rsid w:val="00797D59"/>
    <w:rsid w:val="007B36CE"/>
    <w:rsid w:val="007C0157"/>
    <w:rsid w:val="007C0E46"/>
    <w:rsid w:val="007D6386"/>
    <w:rsid w:val="007E3C00"/>
    <w:rsid w:val="007E4FEA"/>
    <w:rsid w:val="007E5F15"/>
    <w:rsid w:val="007E61D1"/>
    <w:rsid w:val="007E61E7"/>
    <w:rsid w:val="008117A7"/>
    <w:rsid w:val="008148C5"/>
    <w:rsid w:val="008566B1"/>
    <w:rsid w:val="00860DD1"/>
    <w:rsid w:val="00862BA9"/>
    <w:rsid w:val="008650B1"/>
    <w:rsid w:val="00870AF9"/>
    <w:rsid w:val="008837ED"/>
    <w:rsid w:val="008A0A2E"/>
    <w:rsid w:val="008A4156"/>
    <w:rsid w:val="008D2CCD"/>
    <w:rsid w:val="008D462E"/>
    <w:rsid w:val="008E248D"/>
    <w:rsid w:val="008E3E42"/>
    <w:rsid w:val="008F10A4"/>
    <w:rsid w:val="009053D9"/>
    <w:rsid w:val="00910F41"/>
    <w:rsid w:val="00925D3D"/>
    <w:rsid w:val="00927A1D"/>
    <w:rsid w:val="00952F00"/>
    <w:rsid w:val="00966F8E"/>
    <w:rsid w:val="00975309"/>
    <w:rsid w:val="009B03DC"/>
    <w:rsid w:val="009B2126"/>
    <w:rsid w:val="009D14D2"/>
    <w:rsid w:val="009F2ABF"/>
    <w:rsid w:val="00A02726"/>
    <w:rsid w:val="00A34EDC"/>
    <w:rsid w:val="00A35A65"/>
    <w:rsid w:val="00A4525E"/>
    <w:rsid w:val="00A64415"/>
    <w:rsid w:val="00A666CE"/>
    <w:rsid w:val="00A66B75"/>
    <w:rsid w:val="00A86468"/>
    <w:rsid w:val="00A8649E"/>
    <w:rsid w:val="00AF48CB"/>
    <w:rsid w:val="00AF70AF"/>
    <w:rsid w:val="00B001A0"/>
    <w:rsid w:val="00B13C2C"/>
    <w:rsid w:val="00B13C3D"/>
    <w:rsid w:val="00B415C9"/>
    <w:rsid w:val="00B42E5A"/>
    <w:rsid w:val="00B61FEB"/>
    <w:rsid w:val="00B72A61"/>
    <w:rsid w:val="00B75BDA"/>
    <w:rsid w:val="00B811B7"/>
    <w:rsid w:val="00B91893"/>
    <w:rsid w:val="00B9492D"/>
    <w:rsid w:val="00BA0F83"/>
    <w:rsid w:val="00BA130A"/>
    <w:rsid w:val="00BB4BBE"/>
    <w:rsid w:val="00BC3861"/>
    <w:rsid w:val="00BD4B0B"/>
    <w:rsid w:val="00BF620E"/>
    <w:rsid w:val="00BF67FA"/>
    <w:rsid w:val="00C159E4"/>
    <w:rsid w:val="00C2379F"/>
    <w:rsid w:val="00C43574"/>
    <w:rsid w:val="00C50745"/>
    <w:rsid w:val="00C54ADE"/>
    <w:rsid w:val="00C7538B"/>
    <w:rsid w:val="00C8039E"/>
    <w:rsid w:val="00C9015A"/>
    <w:rsid w:val="00C92A4A"/>
    <w:rsid w:val="00CE091E"/>
    <w:rsid w:val="00CE2EB1"/>
    <w:rsid w:val="00CE58AE"/>
    <w:rsid w:val="00CF1081"/>
    <w:rsid w:val="00D100E8"/>
    <w:rsid w:val="00D15E10"/>
    <w:rsid w:val="00D27D86"/>
    <w:rsid w:val="00D31CCD"/>
    <w:rsid w:val="00D44103"/>
    <w:rsid w:val="00D565E1"/>
    <w:rsid w:val="00D74B0C"/>
    <w:rsid w:val="00D87F2F"/>
    <w:rsid w:val="00D916C1"/>
    <w:rsid w:val="00DB5F25"/>
    <w:rsid w:val="00DB5FF1"/>
    <w:rsid w:val="00DE47E9"/>
    <w:rsid w:val="00DF09A3"/>
    <w:rsid w:val="00DF595D"/>
    <w:rsid w:val="00E1068E"/>
    <w:rsid w:val="00E229C9"/>
    <w:rsid w:val="00E3114D"/>
    <w:rsid w:val="00E33538"/>
    <w:rsid w:val="00E54BFF"/>
    <w:rsid w:val="00E57124"/>
    <w:rsid w:val="00E6701A"/>
    <w:rsid w:val="00E67D1A"/>
    <w:rsid w:val="00E93086"/>
    <w:rsid w:val="00E96042"/>
    <w:rsid w:val="00E97DE5"/>
    <w:rsid w:val="00EC7962"/>
    <w:rsid w:val="00EE7654"/>
    <w:rsid w:val="00EE77C8"/>
    <w:rsid w:val="00EF4260"/>
    <w:rsid w:val="00EF77E8"/>
    <w:rsid w:val="00F027AF"/>
    <w:rsid w:val="00F13EDA"/>
    <w:rsid w:val="00F37A15"/>
    <w:rsid w:val="00F40874"/>
    <w:rsid w:val="00F4124C"/>
    <w:rsid w:val="00F61E42"/>
    <w:rsid w:val="00F853F9"/>
    <w:rsid w:val="00F85A29"/>
    <w:rsid w:val="00F91A1C"/>
    <w:rsid w:val="00FB1D75"/>
    <w:rsid w:val="00FB4E3B"/>
    <w:rsid w:val="00FC18BA"/>
    <w:rsid w:val="00FC4223"/>
    <w:rsid w:val="00FC476A"/>
    <w:rsid w:val="00FE0C60"/>
    <w:rsid w:val="00FF4540"/>
    <w:rsid w:val="00FF5B9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35B26C"/>
  <w15:docId w15:val="{93E67C3A-3D2A-4195-9577-3BDA89D4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ECE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A00ECE"/>
    <w:pPr>
      <w:tabs>
        <w:tab w:val="center" w:pos="4320"/>
        <w:tab w:val="right" w:pos="8640"/>
      </w:tabs>
    </w:pPr>
  </w:style>
  <w:style w:type="paragraph" w:styleId="a5">
    <w:name w:val="footnote text"/>
    <w:basedOn w:val="a"/>
    <w:semiHidden/>
    <w:rsid w:val="000A6C75"/>
  </w:style>
  <w:style w:type="character" w:styleId="a6">
    <w:name w:val="footnote reference"/>
    <w:basedOn w:val="a0"/>
    <w:semiHidden/>
    <w:rsid w:val="000A6C75"/>
    <w:rPr>
      <w:vertAlign w:val="superscript"/>
    </w:rPr>
  </w:style>
  <w:style w:type="character" w:styleId="-">
    <w:name w:val="Hyperlink"/>
    <w:basedOn w:val="a0"/>
    <w:rsid w:val="00926952"/>
    <w:rPr>
      <w:color w:val="0000FF"/>
      <w:u w:val="single"/>
    </w:rPr>
  </w:style>
  <w:style w:type="character" w:styleId="-0">
    <w:name w:val="FollowedHyperlink"/>
    <w:basedOn w:val="a0"/>
    <w:rsid w:val="00953BF6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3459C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459CF"/>
    <w:rPr>
      <w:rFonts w:ascii="Segoe UI" w:hAnsi="Segoe UI" w:cs="Segoe UI"/>
      <w:sz w:val="18"/>
      <w:szCs w:val="18"/>
      <w:lang w:val="el-GR"/>
    </w:rPr>
  </w:style>
  <w:style w:type="paragraph" w:styleId="a8">
    <w:name w:val="List Paragraph"/>
    <w:basedOn w:val="a"/>
    <w:uiPriority w:val="34"/>
    <w:qFormat/>
    <w:rsid w:val="00021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9">
    <w:name w:val="Table Grid"/>
    <w:basedOn w:val="a1"/>
    <w:uiPriority w:val="39"/>
    <w:rsid w:val="00C92A4A"/>
    <w:rPr>
      <w:rFonts w:ascii="Calibri" w:eastAsia="Calibri" w:hAnsi="Calibr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9"/>
    <w:uiPriority w:val="39"/>
    <w:rsid w:val="007E4F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si\Documents\&#928;&#961;&#959;&#963;&#945;&#961;&#956;&#959;&#963;&#956;&#941;&#957;&#945;%20&#960;&#961;&#972;&#964;&#965;&#960;&#945;%20&#964;&#959;&#965;%20Office\acc_dep_newLogo_30_g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DBAF-3091-419B-8E1A-668C67EC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acc_dep_newLogo_30_gr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ΕΡΓΑΣΤΗΡΙΟ ΟΠΤΙΚΟΑΚΟΥΣΤΙΚΩΝ ΜΕΣΩΝ</vt:lpstr>
      <vt:lpstr>ΕΡΓΑΣΤΗΡΙΟ ΟΠΤΙΚΟΑΚΟΥΣΤΙΚΩΝ ΜΕΣΩΝ</vt:lpstr>
    </vt:vector>
  </TitlesOfParts>
  <Company/>
  <LinksUpToDate>false</LinksUpToDate>
  <CharactersWithSpaces>1363</CharactersWithSpaces>
  <SharedDoc>false</SharedDoc>
  <HLinks>
    <vt:vector size="12" baseType="variant"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mailto:g-civ@civ.uth.gr</vt:lpwstr>
      </vt:variant>
      <vt:variant>
        <vt:lpwstr/>
      </vt:variant>
      <vt:variant>
        <vt:i4>6226003</vt:i4>
      </vt:variant>
      <vt:variant>
        <vt:i4>1556</vt:i4>
      </vt:variant>
      <vt:variant>
        <vt:i4>1027</vt:i4>
      </vt:variant>
      <vt:variant>
        <vt:i4>1</vt:i4>
      </vt:variant>
      <vt:variant>
        <vt:lpwstr>logo_civilengin_gr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ΕΡΓΑΣΤΗΡΙΟ ΟΠΤΙΚΟΑΚΟΥΣΤΙΚΩΝ ΜΕΣΩΝ</dc:title>
  <dc:creator>Vassia V</dc:creator>
  <cp:lastModifiedBy>DIVANI HARIKLIA</cp:lastModifiedBy>
  <cp:revision>3</cp:revision>
  <cp:lastPrinted>2025-10-17T11:16:00Z</cp:lastPrinted>
  <dcterms:created xsi:type="dcterms:W3CDTF">2025-11-05T13:28:00Z</dcterms:created>
  <dcterms:modified xsi:type="dcterms:W3CDTF">2025-11-05T13:29:00Z</dcterms:modified>
</cp:coreProperties>
</file>