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E7843" w14:textId="77777777" w:rsidR="00F71830" w:rsidRPr="00AD420C" w:rsidRDefault="00F71830" w:rsidP="00AD420C">
      <w:pPr>
        <w:spacing w:line="340" w:lineRule="atLeast"/>
        <w:ind w:left="4320" w:firstLine="720"/>
        <w:rPr>
          <w:rFonts w:asciiTheme="minorHAnsi" w:hAnsiTheme="minorHAnsi"/>
          <w:i/>
          <w:sz w:val="16"/>
          <w:szCs w:val="16"/>
        </w:rPr>
      </w:pPr>
    </w:p>
    <w:tbl>
      <w:tblPr>
        <w:tblStyle w:val="aa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962"/>
      </w:tblGrid>
      <w:tr w:rsidR="008E046F" w14:paraId="09B75829" w14:textId="77777777" w:rsidTr="00E63DB0">
        <w:tc>
          <w:tcPr>
            <w:tcW w:w="5098" w:type="dxa"/>
          </w:tcPr>
          <w:p w14:paraId="706CEC9F" w14:textId="77777777" w:rsidR="008E046F" w:rsidRPr="00AD420C" w:rsidRDefault="008E046F" w:rsidP="00792176">
            <w:pPr>
              <w:spacing w:line="34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420C">
              <w:rPr>
                <w:rFonts w:asciiTheme="minorHAnsi" w:hAnsiTheme="minorHAnsi"/>
                <w:b/>
                <w:bCs/>
                <w:sz w:val="22"/>
                <w:szCs w:val="22"/>
              </w:rPr>
              <w:t>ΑΙΤΗΣΗ ΥΠΟΨΗΦΙΟΤΗΤΑΣ</w:t>
            </w:r>
          </w:p>
          <w:p w14:paraId="7267F889" w14:textId="3F81B45D" w:rsidR="008E046F" w:rsidRDefault="008E046F" w:rsidP="0076203F">
            <w:pPr>
              <w:spacing w:line="3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Για εκπρόσωπος των φοιτητών του Προγράμματος Σπουδών (1</w:t>
            </w:r>
            <w:r w:rsidRPr="00AD420C">
              <w:rPr>
                <w:rFonts w:asciiTheme="minorHAnsi" w:hAnsiTheme="minorHAnsi"/>
                <w:sz w:val="22"/>
                <w:szCs w:val="22"/>
                <w:vertAlign w:val="superscript"/>
              </w:rPr>
              <w:t>ου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κύκλου), των Προγραμμάτων Μεταπτυχιακών Σπουδών (2</w:t>
            </w:r>
            <w:r w:rsidRPr="00AD420C">
              <w:rPr>
                <w:rFonts w:asciiTheme="minorHAnsi" w:hAnsiTheme="minorHAnsi"/>
                <w:sz w:val="22"/>
                <w:szCs w:val="22"/>
                <w:vertAlign w:val="superscript"/>
              </w:rPr>
              <w:t>ου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κύκλου), του Προγράμματος Διδακτορικών Σπουδών (3</w:t>
            </w:r>
            <w:r w:rsidRPr="00AD420C">
              <w:rPr>
                <w:rFonts w:asciiTheme="minorHAnsi" w:hAnsiTheme="minorHAnsi"/>
                <w:sz w:val="22"/>
                <w:szCs w:val="22"/>
                <w:vertAlign w:val="superscript"/>
              </w:rPr>
              <w:t>ου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κύκλου) στη Συνέλευση του Τμήματος Πολιτικών Μηχανικών της Πολυτεχνικής Σχολής του Πανεπιστημίου Θεσσαλίας</w:t>
            </w:r>
          </w:p>
        </w:tc>
        <w:tc>
          <w:tcPr>
            <w:tcW w:w="4962" w:type="dxa"/>
            <w:vMerge w:val="restart"/>
          </w:tcPr>
          <w:p w14:paraId="4CE91F09" w14:textId="15D39D3A" w:rsidR="008E046F" w:rsidRDefault="008E046F" w:rsidP="00792176">
            <w:pPr>
              <w:spacing w:line="34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Προς</w:t>
            </w:r>
          </w:p>
          <w:p w14:paraId="7FE8D5DA" w14:textId="77777777" w:rsidR="008E046F" w:rsidRDefault="008E046F" w:rsidP="00792176">
            <w:pPr>
              <w:spacing w:line="34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Τον Πρόεδρο του Τμήματος Πολιτικών Μηχανικών  της Πολυτεχνικής Σχολής του Πανεπιστημίου Θεσσαλίας</w:t>
            </w:r>
          </w:p>
          <w:p w14:paraId="7F0BC379" w14:textId="77777777" w:rsidR="008E046F" w:rsidRDefault="008E046F" w:rsidP="00792176">
            <w:pPr>
              <w:spacing w:line="34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FF691A8" w14:textId="32E795FB" w:rsidR="008E046F" w:rsidRDefault="008E046F" w:rsidP="0076203F">
            <w:pPr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Με την παρούσα αίτηση υποβάλλω υποψηφιότητα για εκπρόσωπος των φοιτητών του προγράμματος σπουδών </w:t>
            </w:r>
          </w:p>
          <w:p w14:paraId="3BD7E3B8" w14:textId="77777777" w:rsidR="0076203F" w:rsidRDefault="0076203F" w:rsidP="0076203F">
            <w:pPr>
              <w:spacing w:line="240" w:lineRule="atLeast"/>
              <w:rPr>
                <w:rFonts w:asciiTheme="minorHAnsi" w:hAnsiTheme="minorHAnsi"/>
                <w:sz w:val="22"/>
                <w:szCs w:val="22"/>
              </w:rPr>
            </w:pPr>
          </w:p>
          <w:p w14:paraId="5640215A" w14:textId="7B3BAFE5" w:rsidR="008E046F" w:rsidRDefault="008E046F" w:rsidP="0076203F">
            <w:pPr>
              <w:spacing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Pr="008E046F">
              <w:rPr>
                <w:rFonts w:asciiTheme="minorHAnsi" w:hAnsiTheme="minorHAnsi"/>
                <w:sz w:val="22"/>
                <w:szCs w:val="22"/>
                <w:vertAlign w:val="superscript"/>
              </w:rPr>
              <w:t>ου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κύκλου </w:t>
            </w:r>
          </w:p>
          <w:p w14:paraId="152788F0" w14:textId="5D1488AD" w:rsidR="008E046F" w:rsidRDefault="008E046F" w:rsidP="0076203F">
            <w:pPr>
              <w:spacing w:line="240" w:lineRule="atLeast"/>
              <w:rPr>
                <w:rFonts w:asciiTheme="minorHAnsi" w:hAnsiTheme="minorHAnsi"/>
                <w:sz w:val="22"/>
                <w:szCs w:val="22"/>
              </w:rPr>
            </w:pPr>
          </w:p>
          <w:p w14:paraId="1046B13E" w14:textId="23C56F2F" w:rsidR="008E046F" w:rsidRDefault="008E046F" w:rsidP="0076203F">
            <w:pPr>
              <w:spacing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Pr="008E046F">
              <w:rPr>
                <w:rFonts w:asciiTheme="minorHAnsi" w:hAnsiTheme="minorHAnsi"/>
                <w:sz w:val="22"/>
                <w:szCs w:val="22"/>
                <w:vertAlign w:val="superscript"/>
              </w:rPr>
              <w:t>ου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κύκλου </w:t>
            </w:r>
          </w:p>
          <w:p w14:paraId="43A2C60B" w14:textId="3F472553" w:rsidR="008E046F" w:rsidRDefault="008E046F" w:rsidP="0076203F">
            <w:pPr>
              <w:spacing w:line="240" w:lineRule="atLeast"/>
            </w:pPr>
          </w:p>
          <w:p w14:paraId="0BA3E6F0" w14:textId="77777777" w:rsidR="008E046F" w:rsidRDefault="008E046F" w:rsidP="0076203F">
            <w:pPr>
              <w:spacing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Pr="008E046F">
              <w:rPr>
                <w:rFonts w:asciiTheme="minorHAnsi" w:hAnsiTheme="minorHAnsi"/>
                <w:sz w:val="22"/>
                <w:szCs w:val="22"/>
                <w:vertAlign w:val="superscript"/>
              </w:rPr>
              <w:t>ου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κύκλου    </w:t>
            </w:r>
          </w:p>
          <w:p w14:paraId="382EECB5" w14:textId="77777777" w:rsidR="0076203F" w:rsidRDefault="0076203F" w:rsidP="0076203F">
            <w:pPr>
              <w:spacing w:line="240" w:lineRule="atLeast"/>
              <w:rPr>
                <w:rFonts w:asciiTheme="minorHAnsi" w:hAnsiTheme="minorHAnsi"/>
                <w:sz w:val="22"/>
                <w:szCs w:val="22"/>
              </w:rPr>
            </w:pPr>
          </w:p>
          <w:p w14:paraId="78481C33" w14:textId="1069CED3" w:rsidR="008E046F" w:rsidRDefault="008E046F" w:rsidP="0076203F">
            <w:pPr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στη Συνέλευση </w:t>
            </w:r>
            <w:r w:rsidR="0076203F">
              <w:rPr>
                <w:rFonts w:asciiTheme="minorHAnsi" w:hAnsiTheme="minorHAnsi"/>
                <w:sz w:val="22"/>
                <w:szCs w:val="22"/>
              </w:rPr>
              <w:t xml:space="preserve">του Τμήματος Πολιτικών Μηχανικών της Πολυτεχνικής Σχολής του Πανεπιστημίου Θεσσαλίας σύμφωνα με την υπ’ αριθμ. πρωτ. </w:t>
            </w:r>
            <w:r w:rsidR="00AF4B98">
              <w:rPr>
                <w:rFonts w:asciiTheme="minorHAnsi" w:hAnsiTheme="minorHAnsi"/>
                <w:sz w:val="22"/>
                <w:szCs w:val="22"/>
              </w:rPr>
              <w:t>1159</w:t>
            </w:r>
            <w:r w:rsidR="0076203F">
              <w:rPr>
                <w:rFonts w:asciiTheme="minorHAnsi" w:hAnsiTheme="minorHAnsi"/>
                <w:sz w:val="22"/>
                <w:szCs w:val="22"/>
              </w:rPr>
              <w:t>/</w:t>
            </w:r>
            <w:r w:rsidR="00AF4B98">
              <w:rPr>
                <w:rFonts w:asciiTheme="minorHAnsi" w:hAnsiTheme="minorHAnsi"/>
                <w:sz w:val="22"/>
                <w:szCs w:val="22"/>
              </w:rPr>
              <w:t>27</w:t>
            </w:r>
            <w:r w:rsidR="0076203F">
              <w:rPr>
                <w:rFonts w:asciiTheme="minorHAnsi" w:hAnsiTheme="minorHAnsi"/>
                <w:sz w:val="22"/>
                <w:szCs w:val="22"/>
              </w:rPr>
              <w:t>-0</w:t>
            </w:r>
            <w:r w:rsidR="00AF4B98">
              <w:rPr>
                <w:rFonts w:asciiTheme="minorHAnsi" w:hAnsiTheme="minorHAnsi"/>
                <w:sz w:val="22"/>
                <w:szCs w:val="22"/>
              </w:rPr>
              <w:t>9</w:t>
            </w:r>
            <w:r w:rsidR="0076203F">
              <w:rPr>
                <w:rFonts w:asciiTheme="minorHAnsi" w:hAnsiTheme="minorHAnsi"/>
                <w:sz w:val="22"/>
                <w:szCs w:val="22"/>
              </w:rPr>
              <w:t xml:space="preserve">-2024 Προκήρυξη εκλογών. </w:t>
            </w:r>
          </w:p>
          <w:p w14:paraId="14DCD594" w14:textId="77777777" w:rsidR="0076203F" w:rsidRDefault="0076203F" w:rsidP="0076203F">
            <w:pPr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2509B08" w14:textId="77777777" w:rsidR="0076203F" w:rsidRDefault="0076203F" w:rsidP="0076203F">
            <w:pPr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Δηλώνω επίσης ότι τηρώ τις προϋποθέσεις υποψηφιότητας όπως ορίζονται στην παρ. 5, του άρθρου 42 του Ν. 4957/2022. </w:t>
            </w:r>
          </w:p>
          <w:p w14:paraId="296092A0" w14:textId="77777777" w:rsidR="0076203F" w:rsidRDefault="0076203F" w:rsidP="0076203F">
            <w:pPr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572BF0D" w14:textId="77777777" w:rsidR="0076203F" w:rsidRDefault="0076203F" w:rsidP="0076203F">
            <w:pPr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E2DD848" w14:textId="77777777" w:rsidR="0076203F" w:rsidRDefault="0076203F" w:rsidP="0076203F">
            <w:pPr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75AD858" w14:textId="77777777" w:rsidR="0076203F" w:rsidRDefault="0076203F" w:rsidP="0076203F">
            <w:pPr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658BDBA" w14:textId="77777777" w:rsidR="0076203F" w:rsidRDefault="0076203F" w:rsidP="0076203F">
            <w:pPr>
              <w:spacing w:line="24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Ο Αιτών/Η Αιτούσα</w:t>
            </w:r>
          </w:p>
          <w:p w14:paraId="00BF4AF1" w14:textId="77777777" w:rsidR="0076203F" w:rsidRDefault="0076203F" w:rsidP="0076203F">
            <w:pPr>
              <w:spacing w:line="24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F24966B" w14:textId="77777777" w:rsidR="0076203F" w:rsidRDefault="0076203F" w:rsidP="0076203F">
            <w:pPr>
              <w:spacing w:line="24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C3753FC" w14:textId="77777777" w:rsidR="0076203F" w:rsidRDefault="0076203F" w:rsidP="0076203F">
            <w:pPr>
              <w:spacing w:line="24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91A02F5" w14:textId="77777777" w:rsidR="0076203F" w:rsidRDefault="0076203F" w:rsidP="0076203F">
            <w:pPr>
              <w:spacing w:line="24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E08A29D" w14:textId="77777777" w:rsidR="0076203F" w:rsidRDefault="0076203F" w:rsidP="0076203F">
            <w:pPr>
              <w:spacing w:line="24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……………………………………..</w:t>
            </w:r>
          </w:p>
          <w:p w14:paraId="455D93C2" w14:textId="77777777" w:rsidR="0076203F" w:rsidRDefault="0076203F" w:rsidP="0076203F">
            <w:pPr>
              <w:spacing w:line="24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(υπογραφή)</w:t>
            </w:r>
          </w:p>
          <w:p w14:paraId="696CB257" w14:textId="77777777" w:rsidR="0076203F" w:rsidRDefault="0076203F" w:rsidP="0076203F">
            <w:pPr>
              <w:spacing w:line="24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1A5414F" w14:textId="77777777" w:rsidR="0076203F" w:rsidRDefault="0076203F" w:rsidP="0076203F">
            <w:pPr>
              <w:spacing w:line="24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4A39F17" w14:textId="77777777" w:rsidR="0076203F" w:rsidRDefault="0076203F" w:rsidP="0076203F">
            <w:pPr>
              <w:spacing w:line="24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626D346" w14:textId="77777777" w:rsidR="0076203F" w:rsidRDefault="0076203F" w:rsidP="0076203F">
            <w:pPr>
              <w:spacing w:line="24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95EB975" w14:textId="77777777" w:rsidR="0076203F" w:rsidRDefault="0076203F" w:rsidP="0076203F">
            <w:pPr>
              <w:spacing w:line="24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2808CB1" w14:textId="77777777" w:rsidR="0076203F" w:rsidRDefault="0076203F" w:rsidP="0076203F">
            <w:pPr>
              <w:spacing w:line="24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Ημερομηνία</w:t>
            </w:r>
          </w:p>
          <w:p w14:paraId="2F94BC1D" w14:textId="77777777" w:rsidR="0076203F" w:rsidRDefault="0076203F" w:rsidP="0076203F">
            <w:pPr>
              <w:spacing w:line="24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8A22848" w14:textId="2FF04506" w:rsidR="0076203F" w:rsidRDefault="0076203F" w:rsidP="0076203F">
            <w:pPr>
              <w:spacing w:line="24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……………………………………..</w:t>
            </w:r>
          </w:p>
          <w:p w14:paraId="19B68274" w14:textId="252B8B02" w:rsidR="0076203F" w:rsidRPr="008E046F" w:rsidRDefault="0076203F" w:rsidP="0076203F">
            <w:pPr>
              <w:spacing w:line="24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E046F" w14:paraId="44667D66" w14:textId="77777777" w:rsidTr="00E63DB0">
        <w:tc>
          <w:tcPr>
            <w:tcW w:w="5098" w:type="dxa"/>
          </w:tcPr>
          <w:p w14:paraId="445F946A" w14:textId="77777777" w:rsidR="008E046F" w:rsidRDefault="008E046F" w:rsidP="00792176">
            <w:pPr>
              <w:spacing w:line="34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BA05128" w14:textId="77777777" w:rsidR="008E046F" w:rsidRDefault="008E046F" w:rsidP="00792176">
            <w:pPr>
              <w:spacing w:line="34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Ονοματεπώνυμο</w:t>
            </w:r>
          </w:p>
          <w:p w14:paraId="0BD310B0" w14:textId="77777777" w:rsidR="008E046F" w:rsidRDefault="008E046F" w:rsidP="00792176">
            <w:pPr>
              <w:spacing w:line="34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…………………………………………………………………</w:t>
            </w:r>
          </w:p>
          <w:p w14:paraId="4FB6B60B" w14:textId="77777777" w:rsidR="008E046F" w:rsidRDefault="008E046F" w:rsidP="00792176">
            <w:pPr>
              <w:spacing w:line="34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65BE675E" w14:textId="0BCB5DF2" w:rsidR="008E046F" w:rsidRPr="00AD420C" w:rsidRDefault="008E046F" w:rsidP="00792176">
            <w:pPr>
              <w:spacing w:line="34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………………………………………………………………..</w:t>
            </w:r>
          </w:p>
        </w:tc>
        <w:tc>
          <w:tcPr>
            <w:tcW w:w="4962" w:type="dxa"/>
            <w:vMerge/>
          </w:tcPr>
          <w:p w14:paraId="549071B1" w14:textId="77777777" w:rsidR="008E046F" w:rsidRDefault="008E046F" w:rsidP="00792176">
            <w:pPr>
              <w:spacing w:line="34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46F" w14:paraId="313F2E2F" w14:textId="77777777" w:rsidTr="00E63DB0">
        <w:tc>
          <w:tcPr>
            <w:tcW w:w="5098" w:type="dxa"/>
          </w:tcPr>
          <w:p w14:paraId="0AEA223C" w14:textId="77777777" w:rsidR="008E046F" w:rsidRDefault="008E046F" w:rsidP="00792176">
            <w:pPr>
              <w:spacing w:line="34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2689E28" w14:textId="77777777" w:rsidR="008E046F" w:rsidRDefault="008E046F" w:rsidP="00792176">
            <w:pPr>
              <w:spacing w:line="34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Όνομα πατρός</w:t>
            </w:r>
          </w:p>
          <w:p w14:paraId="4A48D5EE" w14:textId="77777777" w:rsidR="008E046F" w:rsidRDefault="008E046F" w:rsidP="00AD420C">
            <w:pPr>
              <w:spacing w:line="34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5BE000E" w14:textId="07F12C9A" w:rsidR="008E046F" w:rsidRPr="00AD420C" w:rsidRDefault="008E046F" w:rsidP="00AD420C">
            <w:pPr>
              <w:spacing w:line="34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………………………………………………………………..</w:t>
            </w:r>
          </w:p>
        </w:tc>
        <w:tc>
          <w:tcPr>
            <w:tcW w:w="4962" w:type="dxa"/>
            <w:vMerge/>
          </w:tcPr>
          <w:p w14:paraId="2514FD1E" w14:textId="77777777" w:rsidR="008E046F" w:rsidRDefault="008E046F" w:rsidP="00792176">
            <w:pPr>
              <w:spacing w:line="34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46F" w14:paraId="202BBF6E" w14:textId="77777777" w:rsidTr="00E63DB0">
        <w:tc>
          <w:tcPr>
            <w:tcW w:w="5098" w:type="dxa"/>
          </w:tcPr>
          <w:p w14:paraId="193AC4B9" w14:textId="77777777" w:rsidR="008E046F" w:rsidRDefault="008E046F" w:rsidP="00792176">
            <w:pPr>
              <w:spacing w:line="34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2FB7A37C" w14:textId="77777777" w:rsidR="008E046F" w:rsidRDefault="008E046F" w:rsidP="00792176">
            <w:pPr>
              <w:spacing w:line="34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Όνομα μητρός </w:t>
            </w:r>
          </w:p>
          <w:p w14:paraId="4757086E" w14:textId="77777777" w:rsidR="008E046F" w:rsidRDefault="008E046F" w:rsidP="00AD420C">
            <w:pPr>
              <w:spacing w:line="34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285EAC4" w14:textId="70EB4032" w:rsidR="008E046F" w:rsidRPr="00AD420C" w:rsidRDefault="008E046F" w:rsidP="00AD420C">
            <w:pPr>
              <w:spacing w:line="34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………………………………………………………………..</w:t>
            </w:r>
          </w:p>
        </w:tc>
        <w:tc>
          <w:tcPr>
            <w:tcW w:w="4962" w:type="dxa"/>
            <w:vMerge/>
          </w:tcPr>
          <w:p w14:paraId="168C51D3" w14:textId="77777777" w:rsidR="008E046F" w:rsidRDefault="008E046F" w:rsidP="00792176">
            <w:pPr>
              <w:spacing w:line="34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46F" w14:paraId="30719FBF" w14:textId="77777777" w:rsidTr="00E63DB0">
        <w:tc>
          <w:tcPr>
            <w:tcW w:w="5098" w:type="dxa"/>
          </w:tcPr>
          <w:p w14:paraId="10E8A87C" w14:textId="77777777" w:rsidR="008E046F" w:rsidRDefault="008E046F" w:rsidP="00792176">
            <w:pPr>
              <w:spacing w:line="34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B62B5F6" w14:textId="77777777" w:rsidR="008E046F" w:rsidRDefault="008E046F" w:rsidP="00792176">
            <w:pPr>
              <w:spacing w:line="34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Κύκλος Προγράμματος Σπουδών</w:t>
            </w:r>
          </w:p>
          <w:p w14:paraId="0D156563" w14:textId="77777777" w:rsidR="008E046F" w:rsidRDefault="008E046F" w:rsidP="00AD420C">
            <w:pPr>
              <w:spacing w:line="34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659EB4CC" w14:textId="08DF4E3A" w:rsidR="008E046F" w:rsidRPr="00AD420C" w:rsidRDefault="008E046F" w:rsidP="00AD420C">
            <w:pPr>
              <w:spacing w:line="34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………………………………………………………………..</w:t>
            </w:r>
          </w:p>
        </w:tc>
        <w:tc>
          <w:tcPr>
            <w:tcW w:w="4962" w:type="dxa"/>
            <w:vMerge/>
          </w:tcPr>
          <w:p w14:paraId="148AEB4D" w14:textId="77777777" w:rsidR="008E046F" w:rsidRDefault="008E046F" w:rsidP="00792176">
            <w:pPr>
              <w:spacing w:line="34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46F" w14:paraId="03BF5E1A" w14:textId="77777777" w:rsidTr="00E63DB0">
        <w:tc>
          <w:tcPr>
            <w:tcW w:w="5098" w:type="dxa"/>
          </w:tcPr>
          <w:p w14:paraId="232B0FBC" w14:textId="77777777" w:rsidR="008E046F" w:rsidRDefault="008E046F" w:rsidP="00792176">
            <w:pPr>
              <w:spacing w:line="34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6ADA5A3D" w14:textId="77777777" w:rsidR="008E046F" w:rsidRDefault="008E046F" w:rsidP="00792176">
            <w:pPr>
              <w:spacing w:line="34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ΑΓΜ/ΑΕΜ</w:t>
            </w:r>
          </w:p>
          <w:p w14:paraId="177723D1" w14:textId="77777777" w:rsidR="008E046F" w:rsidRDefault="008E046F" w:rsidP="00AD420C">
            <w:pPr>
              <w:spacing w:line="34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5C4BADD" w14:textId="30E3350E" w:rsidR="008E046F" w:rsidRDefault="008E046F" w:rsidP="00AD420C">
            <w:pPr>
              <w:spacing w:line="34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…………………………………………………………………</w:t>
            </w:r>
          </w:p>
          <w:p w14:paraId="379873A4" w14:textId="3AF26C9B" w:rsidR="008E046F" w:rsidRPr="00AD420C" w:rsidRDefault="008E046F" w:rsidP="00AD420C">
            <w:pPr>
              <w:spacing w:line="34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  <w:vMerge/>
          </w:tcPr>
          <w:p w14:paraId="6E992222" w14:textId="77777777" w:rsidR="008E046F" w:rsidRDefault="008E046F" w:rsidP="00792176">
            <w:pPr>
              <w:spacing w:line="34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46F" w14:paraId="6036567B" w14:textId="77777777" w:rsidTr="00E63DB0">
        <w:tc>
          <w:tcPr>
            <w:tcW w:w="5098" w:type="dxa"/>
          </w:tcPr>
          <w:p w14:paraId="610630B7" w14:textId="77777777" w:rsidR="008E046F" w:rsidRDefault="008E046F" w:rsidP="00792176">
            <w:pPr>
              <w:spacing w:line="34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2BA04F4" w14:textId="526753C9" w:rsidR="008E046F" w:rsidRDefault="008E046F" w:rsidP="00792176">
            <w:pPr>
              <w:spacing w:line="340" w:lineRule="atLeast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E-mail</w:t>
            </w:r>
          </w:p>
          <w:p w14:paraId="51130871" w14:textId="77777777" w:rsidR="008E046F" w:rsidRDefault="008E046F" w:rsidP="00792176">
            <w:pPr>
              <w:spacing w:line="340" w:lineRule="atLeast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</w:p>
          <w:p w14:paraId="19D02A38" w14:textId="0F6C36F1" w:rsidR="008E046F" w:rsidRPr="00AD420C" w:rsidRDefault="008E046F" w:rsidP="00792176">
            <w:pPr>
              <w:spacing w:line="340" w:lineRule="atLeast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…………………………………………………………………</w:t>
            </w:r>
          </w:p>
        </w:tc>
        <w:tc>
          <w:tcPr>
            <w:tcW w:w="4962" w:type="dxa"/>
            <w:vMerge/>
          </w:tcPr>
          <w:p w14:paraId="61F07145" w14:textId="77777777" w:rsidR="008E046F" w:rsidRDefault="008E046F" w:rsidP="00792176">
            <w:pPr>
              <w:spacing w:line="34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46F" w14:paraId="4B0CE288" w14:textId="77777777" w:rsidTr="00E63DB0">
        <w:tc>
          <w:tcPr>
            <w:tcW w:w="5098" w:type="dxa"/>
          </w:tcPr>
          <w:p w14:paraId="25A623B0" w14:textId="77777777" w:rsidR="008E046F" w:rsidRDefault="008E046F" w:rsidP="00792176">
            <w:pPr>
              <w:spacing w:line="340" w:lineRule="atLeast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</w:p>
          <w:p w14:paraId="5A4788A2" w14:textId="77777777" w:rsidR="008E046F" w:rsidRDefault="008E046F" w:rsidP="00792176">
            <w:pPr>
              <w:spacing w:line="34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Τηλέφωνο</w:t>
            </w:r>
          </w:p>
          <w:p w14:paraId="262366E3" w14:textId="77777777" w:rsidR="008E046F" w:rsidRDefault="008E046F" w:rsidP="00792176">
            <w:pPr>
              <w:spacing w:line="34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F520BA3" w14:textId="1946F666" w:rsidR="008E046F" w:rsidRPr="00AD420C" w:rsidRDefault="008E046F" w:rsidP="00792176">
            <w:pPr>
              <w:spacing w:line="34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………………………………………………………………..</w:t>
            </w:r>
          </w:p>
        </w:tc>
        <w:tc>
          <w:tcPr>
            <w:tcW w:w="4962" w:type="dxa"/>
            <w:vMerge/>
          </w:tcPr>
          <w:p w14:paraId="59952DDA" w14:textId="77777777" w:rsidR="008E046F" w:rsidRDefault="008E046F" w:rsidP="00792176">
            <w:pPr>
              <w:spacing w:line="34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4615A15" w14:textId="77777777" w:rsidR="00624E68" w:rsidRDefault="00624E68" w:rsidP="00AF4B98">
      <w:pPr>
        <w:spacing w:line="340" w:lineRule="atLeast"/>
        <w:rPr>
          <w:rFonts w:asciiTheme="minorHAnsi" w:hAnsiTheme="minorHAnsi"/>
          <w:sz w:val="22"/>
          <w:szCs w:val="22"/>
        </w:rPr>
      </w:pPr>
    </w:p>
    <w:sectPr w:rsidR="00624E68" w:rsidSect="00E3114D">
      <w:footerReference w:type="default" r:id="rId8"/>
      <w:headerReference w:type="first" r:id="rId9"/>
      <w:footerReference w:type="first" r:id="rId10"/>
      <w:type w:val="continuous"/>
      <w:pgSz w:w="11904" w:h="16832"/>
      <w:pgMar w:top="1440" w:right="1080" w:bottom="1440" w:left="1080" w:header="1701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21EE1" w14:textId="77777777" w:rsidR="00C367A4" w:rsidRDefault="00C367A4">
      <w:r>
        <w:separator/>
      </w:r>
    </w:p>
  </w:endnote>
  <w:endnote w:type="continuationSeparator" w:id="0">
    <w:p w14:paraId="1665CDC5" w14:textId="77777777" w:rsidR="00C367A4" w:rsidRDefault="00C3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FreeSans">
    <w:altName w:val="Times New Roman"/>
    <w:charset w:val="55"/>
    <w:family w:val="auto"/>
    <w:pitch w:val="variable"/>
    <w:sig w:usb0="81000000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CD922" w14:textId="77777777" w:rsidR="00B47B8D" w:rsidRPr="00A944E1" w:rsidRDefault="00B47B8D" w:rsidP="006B27A4">
    <w:pPr>
      <w:pStyle w:val="a4"/>
      <w:spacing w:before="40"/>
      <w:jc w:val="center"/>
      <w:rPr>
        <w:rFonts w:ascii="FreeSans" w:hAnsi="FreeSan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861C7" w14:textId="77777777" w:rsidR="00B47B8D" w:rsidRPr="00926952" w:rsidRDefault="00AF4B98" w:rsidP="006B27A4">
    <w:pPr>
      <w:pStyle w:val="a4"/>
      <w:spacing w:before="40"/>
      <w:jc w:val="center"/>
      <w:rPr>
        <w:rFonts w:ascii="Arial" w:hAnsi="Arial"/>
        <w:sz w:val="15"/>
        <w:lang w:val="en-US"/>
      </w:rPr>
    </w:pPr>
    <w:r>
      <w:rPr>
        <w:rFonts w:ascii="Arial" w:hAnsi="Arial"/>
        <w:color w:val="C00000"/>
        <w:sz w:val="15"/>
        <w:lang w:val="en-US"/>
      </w:rPr>
      <w:pict w14:anchorId="26A0C384">
        <v:rect id="_x0000_i1025" style="width:453.4pt;height:1pt" o:hralign="center" o:hrstd="t" o:hrnoshade="t" o:hr="t" fillcolor="#5a5a5a" stroked="f"/>
      </w:pict>
    </w:r>
  </w:p>
  <w:p w14:paraId="627C0754" w14:textId="77777777" w:rsidR="00B47B8D" w:rsidRPr="003459CF" w:rsidRDefault="0078711E" w:rsidP="006B27A4">
    <w:pPr>
      <w:pStyle w:val="a4"/>
      <w:spacing w:before="40"/>
      <w:jc w:val="center"/>
      <w:rPr>
        <w:rFonts w:ascii="Arial" w:hAnsi="Arial"/>
        <w:sz w:val="15"/>
      </w:rPr>
    </w:pPr>
    <w:r w:rsidRPr="00926952">
      <w:rPr>
        <w:rFonts w:ascii="Arial" w:hAnsi="Arial"/>
        <w:color w:val="808080"/>
        <w:sz w:val="15"/>
        <w:lang w:val="ru-RU"/>
      </w:rPr>
      <w:t>Πεδίον Άρεως, 383 34 Βόλος</w:t>
    </w:r>
    <w:r w:rsidRPr="003459CF">
      <w:rPr>
        <w:rFonts w:ascii="Arial" w:hAnsi="Arial"/>
        <w:color w:val="808080"/>
        <w:sz w:val="15"/>
      </w:rPr>
      <w:t xml:space="preserve"> </w:t>
    </w:r>
    <w:r w:rsidRPr="003459CF">
      <w:rPr>
        <w:rFonts w:ascii="Arial" w:hAnsi="Arial"/>
        <w:color w:val="C00000"/>
        <w:sz w:val="15"/>
        <w:lang w:val="ru-RU"/>
      </w:rPr>
      <w:t xml:space="preserve"> </w:t>
    </w:r>
    <w:r w:rsidRPr="003459CF">
      <w:rPr>
        <w:rFonts w:ascii="Arial Rounded MT Bold" w:hAnsi="Arial Rounded MT Bold"/>
        <w:b/>
        <w:color w:val="C00000"/>
        <w:sz w:val="15"/>
        <w:lang w:val="ru-RU"/>
      </w:rPr>
      <w:t>|</w:t>
    </w:r>
    <w:r w:rsidRPr="00926952">
      <w:rPr>
        <w:rFonts w:ascii="Arial" w:hAnsi="Arial"/>
        <w:sz w:val="15"/>
        <w:lang w:val="ru-RU"/>
      </w:rPr>
      <w:t xml:space="preserve"> </w:t>
    </w:r>
    <w:r w:rsidRPr="003459CF">
      <w:rPr>
        <w:rFonts w:ascii="Arial" w:hAnsi="Arial"/>
        <w:sz w:val="15"/>
      </w:rPr>
      <w:t xml:space="preserve"> </w:t>
    </w:r>
    <w:r w:rsidR="004169D9">
      <w:rPr>
        <w:rFonts w:ascii="Arial" w:hAnsi="Arial"/>
        <w:color w:val="7F7F7F"/>
        <w:sz w:val="15"/>
        <w:lang w:val="ru-RU"/>
      </w:rPr>
      <w:t xml:space="preserve">τ: 24210 </w:t>
    </w:r>
    <w:r w:rsidR="008A4156">
      <w:rPr>
        <w:rFonts w:ascii="Arial" w:hAnsi="Arial"/>
        <w:color w:val="7F7F7F"/>
        <w:sz w:val="15"/>
      </w:rPr>
      <w:t>74112, 74114, 74182</w:t>
    </w:r>
    <w:r w:rsidRPr="003459CF">
      <w:rPr>
        <w:rFonts w:ascii="Arial" w:hAnsi="Arial"/>
        <w:color w:val="7F7F7F"/>
        <w:sz w:val="15"/>
      </w:rPr>
      <w:t xml:space="preserve"> </w:t>
    </w:r>
    <w:r w:rsidRPr="00926952">
      <w:rPr>
        <w:rFonts w:ascii="Arial" w:hAnsi="Arial"/>
        <w:sz w:val="15"/>
        <w:lang w:val="ru-RU"/>
      </w:rPr>
      <w:t xml:space="preserve"> </w:t>
    </w:r>
    <w:r w:rsidRPr="003459CF">
      <w:rPr>
        <w:rFonts w:ascii="Arial Rounded MT Bold" w:hAnsi="Arial Rounded MT Bold"/>
        <w:b/>
        <w:color w:val="C00000"/>
        <w:sz w:val="15"/>
        <w:lang w:val="ru-RU"/>
      </w:rPr>
      <w:t>|</w:t>
    </w:r>
    <w:r w:rsidRPr="00926952">
      <w:rPr>
        <w:rFonts w:ascii="Arial Rounded MT Bold" w:hAnsi="Arial Rounded MT Bold"/>
        <w:color w:val="FF9900"/>
        <w:sz w:val="15"/>
        <w:lang w:val="ru-RU"/>
      </w:rPr>
      <w:t xml:space="preserve"> </w:t>
    </w:r>
    <w:r w:rsidRPr="00926952">
      <w:rPr>
        <w:rFonts w:ascii="Arial" w:hAnsi="Arial"/>
        <w:sz w:val="15"/>
        <w:lang w:val="ru-RU"/>
      </w:rPr>
      <w:t xml:space="preserve"> </w:t>
    </w:r>
    <w:r w:rsidR="004169D9">
      <w:rPr>
        <w:rFonts w:ascii="Arial" w:hAnsi="Arial"/>
        <w:color w:val="808080"/>
        <w:sz w:val="15"/>
        <w:lang w:val="ru-RU"/>
      </w:rPr>
      <w:t>φ: 24210 741</w:t>
    </w:r>
    <w:r w:rsidR="008A4156">
      <w:rPr>
        <w:rFonts w:ascii="Arial" w:hAnsi="Arial"/>
        <w:color w:val="808080"/>
        <w:sz w:val="15"/>
      </w:rPr>
      <w:t>69</w:t>
    </w:r>
    <w:r w:rsidRPr="00926952">
      <w:rPr>
        <w:rFonts w:ascii="Arial" w:hAnsi="Arial"/>
        <w:sz w:val="15"/>
        <w:lang w:val="ru-RU"/>
      </w:rPr>
      <w:t xml:space="preserve"> </w:t>
    </w:r>
    <w:r w:rsidRPr="003459CF">
      <w:rPr>
        <w:rFonts w:ascii="Arial" w:hAnsi="Arial"/>
        <w:sz w:val="15"/>
      </w:rPr>
      <w:t xml:space="preserve"> </w:t>
    </w:r>
    <w:r w:rsidRPr="003459CF">
      <w:rPr>
        <w:rFonts w:ascii="Arial Rounded MT Bold" w:hAnsi="Arial Rounded MT Bold"/>
        <w:b/>
        <w:color w:val="C00000"/>
        <w:sz w:val="15"/>
        <w:lang w:val="ru-RU"/>
      </w:rPr>
      <w:t>|</w:t>
    </w:r>
    <w:r w:rsidRPr="00926952">
      <w:rPr>
        <w:rFonts w:ascii="Arial" w:hAnsi="Arial"/>
        <w:sz w:val="15"/>
        <w:lang w:val="ru-RU"/>
      </w:rPr>
      <w:t xml:space="preserve"> </w:t>
    </w:r>
    <w:r w:rsidRPr="003459CF">
      <w:rPr>
        <w:rFonts w:ascii="Arial" w:hAnsi="Arial"/>
        <w:sz w:val="15"/>
      </w:rPr>
      <w:t xml:space="preserve"> </w:t>
    </w:r>
    <w:r w:rsidRPr="00926952">
      <w:rPr>
        <w:rFonts w:ascii="Arial" w:hAnsi="Arial"/>
        <w:color w:val="808080"/>
        <w:sz w:val="15"/>
        <w:lang w:val="ru-RU"/>
      </w:rPr>
      <w:t xml:space="preserve">e: </w:t>
    </w:r>
    <w:r w:rsidR="008A4156">
      <w:rPr>
        <w:rFonts w:ascii="Arial" w:hAnsi="Arial"/>
        <w:color w:val="808080"/>
        <w:sz w:val="15"/>
        <w:lang w:val="en-US"/>
      </w:rPr>
      <w:t>g</w:t>
    </w:r>
    <w:r w:rsidR="008A4156" w:rsidRPr="008A4156">
      <w:rPr>
        <w:rFonts w:ascii="Arial" w:hAnsi="Arial"/>
        <w:color w:val="808080"/>
        <w:sz w:val="15"/>
      </w:rPr>
      <w:t>-</w:t>
    </w:r>
    <w:r w:rsidR="008A4156">
      <w:rPr>
        <w:rFonts w:ascii="Arial" w:hAnsi="Arial"/>
        <w:color w:val="808080"/>
        <w:sz w:val="15"/>
        <w:lang w:val="en-US"/>
      </w:rPr>
      <w:t>civ</w:t>
    </w:r>
    <w:r w:rsidR="004169D9" w:rsidRPr="003321B6">
      <w:rPr>
        <w:rFonts w:ascii="Arial" w:hAnsi="Arial"/>
        <w:color w:val="808080"/>
        <w:sz w:val="15"/>
        <w:lang w:val="ru-RU"/>
      </w:rPr>
      <w:t>@uth.gr</w:t>
    </w:r>
    <w:r w:rsidRPr="003459CF">
      <w:rPr>
        <w:rFonts w:ascii="Arial" w:hAnsi="Arial"/>
        <w:color w:val="808080"/>
        <w:sz w:val="15"/>
      </w:rPr>
      <w:t xml:space="preserve"> </w:t>
    </w:r>
    <w:r w:rsidRPr="003459CF">
      <w:rPr>
        <w:rFonts w:ascii="Arial" w:hAnsi="Arial"/>
        <w:color w:val="C00000"/>
        <w:sz w:val="15"/>
        <w:lang w:val="ru-RU"/>
      </w:rPr>
      <w:t xml:space="preserve"> </w:t>
    </w:r>
    <w:r w:rsidRPr="003459CF">
      <w:rPr>
        <w:rFonts w:ascii="Arial Rounded MT Bold" w:hAnsi="Arial Rounded MT Bold"/>
        <w:b/>
        <w:color w:val="C00000"/>
        <w:sz w:val="15"/>
        <w:lang w:val="ru-RU"/>
      </w:rPr>
      <w:t>|</w:t>
    </w:r>
    <w:r w:rsidRPr="00926952">
      <w:rPr>
        <w:rFonts w:ascii="Arial" w:hAnsi="Arial"/>
        <w:sz w:val="15"/>
        <w:lang w:val="ru-RU"/>
      </w:rPr>
      <w:t xml:space="preserve"> </w:t>
    </w:r>
    <w:r w:rsidRPr="003459CF">
      <w:rPr>
        <w:rFonts w:ascii="Arial" w:hAnsi="Arial"/>
        <w:sz w:val="15"/>
      </w:rPr>
      <w:t xml:space="preserve"> </w:t>
    </w:r>
    <w:r w:rsidR="004169D9">
      <w:rPr>
        <w:rFonts w:ascii="Arial" w:hAnsi="Arial"/>
        <w:color w:val="808080"/>
        <w:sz w:val="15"/>
        <w:lang w:val="ru-RU"/>
      </w:rPr>
      <w:t>www.</w:t>
    </w:r>
    <w:r w:rsidR="008A4156">
      <w:rPr>
        <w:rFonts w:ascii="Arial" w:hAnsi="Arial"/>
        <w:color w:val="808080"/>
        <w:sz w:val="15"/>
        <w:lang w:val="en-GB"/>
      </w:rPr>
      <w:t>civ</w:t>
    </w:r>
    <w:r w:rsidRPr="00926952">
      <w:rPr>
        <w:rFonts w:ascii="Arial" w:hAnsi="Arial"/>
        <w:color w:val="808080"/>
        <w:sz w:val="15"/>
        <w:lang w:val="ru-RU"/>
      </w:rPr>
      <w:t>.uth.gr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A5782" w14:textId="77777777" w:rsidR="00C367A4" w:rsidRDefault="00C367A4">
      <w:r>
        <w:separator/>
      </w:r>
    </w:p>
  </w:footnote>
  <w:footnote w:type="continuationSeparator" w:id="0">
    <w:p w14:paraId="0830C6DE" w14:textId="77777777" w:rsidR="00C367A4" w:rsidRDefault="00C36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8ECE7" w14:textId="77777777" w:rsidR="00B47B8D" w:rsidRPr="002E0F82" w:rsidRDefault="007E61E7" w:rsidP="00FF4540">
    <w:pPr>
      <w:tabs>
        <w:tab w:val="left" w:pos="1140"/>
      </w:tabs>
      <w:rPr>
        <w:rFonts w:ascii="FreeSans" w:hAnsi="FreeSans"/>
        <w:color w:val="808080"/>
      </w:rPr>
    </w:pPr>
    <w:r>
      <w:rPr>
        <w:rFonts w:ascii="FreeSans" w:hAnsi="FreeSans"/>
        <w:noProof/>
        <w:color w:val="808080"/>
        <w:lang w:eastAsia="el-G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D706EC2" wp14:editId="3D55FB91">
              <wp:simplePos x="0" y="0"/>
              <wp:positionH relativeFrom="column">
                <wp:posOffset>-3810</wp:posOffset>
              </wp:positionH>
              <wp:positionV relativeFrom="paragraph">
                <wp:posOffset>-745490</wp:posOffset>
              </wp:positionV>
              <wp:extent cx="6465600" cy="946800"/>
              <wp:effectExtent l="0" t="0" r="30480" b="5715"/>
              <wp:wrapNone/>
              <wp:docPr id="11" name="Ομάδα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5600" cy="946800"/>
                        <a:chOff x="0" y="0"/>
                        <a:chExt cx="6464410" cy="946785"/>
                      </a:xfrm>
                    </wpg:grpSpPr>
                    <pic:pic xmlns:pic="http://schemas.openxmlformats.org/drawingml/2006/picture">
                      <pic:nvPicPr>
                        <pic:cNvPr id="5" name="Εικόνα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1" y="0"/>
                          <a:ext cx="2267585" cy="9467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Εικόνα 7" descr="Εικόνα που περιέχει υπαίθριος, υπογραφή, πόλος, φαγητό&#10;&#10;Περιγραφή που δημιουργήθηκε αυτόματα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36869" y="79513"/>
                          <a:ext cx="655200" cy="655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Ευθεία γραμμή σύνδεσης 8"/>
                      <wps:cNvCnPr/>
                      <wps:spPr>
                        <a:xfrm>
                          <a:off x="2409245" y="159027"/>
                          <a:ext cx="0" cy="57531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425148" y="323886"/>
                          <a:ext cx="263017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970A1" w14:textId="77777777" w:rsidR="00E96042" w:rsidRPr="006661BC" w:rsidRDefault="00E9604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6661BC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>ΤΜΗΜΑ ΠΟΛΙΤΙΚΩΝ ΜΗΧΑΝΙΚΩΝ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0" name="Ευθεία γραμμή σύνδεσης 10"/>
                      <wps:cNvCnPr/>
                      <wps:spPr>
                        <a:xfrm>
                          <a:off x="0" y="834887"/>
                          <a:ext cx="6464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706EC2" id="Ομάδα 11" o:spid="_x0000_s1026" style="position:absolute;margin-left:-.3pt;margin-top:-58.7pt;width:509.1pt;height:74.55pt;z-index:251663360;mso-width-relative:margin;mso-height-relative:margin" coordsize="64644,946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5" o:spid="_x0000_s1027" type="#_x0000_t75" style="position:absolute;left:636;width:22675;height:9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">
                <v:imagedata r:id="rId3" o:title=""/>
              </v:shape>
              <v:shape id="Εικόνα 7" o:spid="_x0000_s1028" type="#_x0000_t75" alt="Εικόνα που περιέχει υπαίθριος, υπογραφή, πόλος, φαγητό&#10;&#10;Περιγραφή που δημιουργήθηκε αυτόματα" style="position:absolute;left:54368;top:795;width:6552;height:65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">
                <v:imagedata r:id="rId4" o:title="Εικόνα που περιέχει υπαίθριος, υπογραφή, πόλος, φαγητό&#10;&#10;Περιγραφή που δημιουργήθηκε αυτόματα"/>
              </v:shape>
              <v:line id="Ευθεία γραμμή σύνδεσης 8" o:spid="_x0000_s1029" style="position:absolute;visibility:visible;mso-wrap-style:square" from="24092,1590" to="24092,7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" strokecolor="black [3213]" strokeweight="1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24251;top:3238;width:26302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" stroked="f">
                <v:textbox style="mso-fit-shape-to-text:t">
                  <w:txbxContent>
                    <w:p w14:paraId="007970A1" w14:textId="77777777" w:rsidR="00E96042" w:rsidRPr="006661BC" w:rsidRDefault="00E96042">
                      <w:pP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</w:rPr>
                      </w:pPr>
                      <w:r w:rsidRPr="006661BC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</w:rPr>
                        <w:t>ΤΜΗΜΑ ΠΟΛΙΤΙΚΩΝ ΜΗΧΑΝΙΚΩΝ</w:t>
                      </w:r>
                    </w:p>
                  </w:txbxContent>
                </v:textbox>
              </v:shape>
              <v:line id="Ευθεία γραμμή σύνδεσης 10" o:spid="_x0000_s1031" style="position:absolute;visibility:visible;mso-wrap-style:square" from="0,8348" to="64644,8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A6EF4"/>
    <w:multiLevelType w:val="hybridMultilevel"/>
    <w:tmpl w:val="C4FC747E"/>
    <w:lvl w:ilvl="0" w:tplc="72FE00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B2A81"/>
    <w:multiLevelType w:val="hybridMultilevel"/>
    <w:tmpl w:val="5748F5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44248"/>
    <w:multiLevelType w:val="hybridMultilevel"/>
    <w:tmpl w:val="883259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5568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1608168">
    <w:abstractNumId w:val="0"/>
  </w:num>
  <w:num w:numId="3" w16cid:durableId="14517064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14D"/>
    <w:rsid w:val="00011CF2"/>
    <w:rsid w:val="00016FB3"/>
    <w:rsid w:val="00017720"/>
    <w:rsid w:val="00021EC6"/>
    <w:rsid w:val="00057A41"/>
    <w:rsid w:val="00060766"/>
    <w:rsid w:val="00076676"/>
    <w:rsid w:val="00087920"/>
    <w:rsid w:val="000B2F01"/>
    <w:rsid w:val="000E5C06"/>
    <w:rsid w:val="00130B4A"/>
    <w:rsid w:val="001512ED"/>
    <w:rsid w:val="00151CBC"/>
    <w:rsid w:val="001853E4"/>
    <w:rsid w:val="00187B21"/>
    <w:rsid w:val="00191DF2"/>
    <w:rsid w:val="0019518C"/>
    <w:rsid w:val="001C23E1"/>
    <w:rsid w:val="001D2919"/>
    <w:rsid w:val="001F34B9"/>
    <w:rsid w:val="00231F7B"/>
    <w:rsid w:val="002700F1"/>
    <w:rsid w:val="0028195A"/>
    <w:rsid w:val="002A4862"/>
    <w:rsid w:val="002B4156"/>
    <w:rsid w:val="002C1043"/>
    <w:rsid w:val="002C5DAE"/>
    <w:rsid w:val="00311EE7"/>
    <w:rsid w:val="00321EDF"/>
    <w:rsid w:val="00327A80"/>
    <w:rsid w:val="003321B6"/>
    <w:rsid w:val="003459CF"/>
    <w:rsid w:val="00350778"/>
    <w:rsid w:val="003508D0"/>
    <w:rsid w:val="003B4470"/>
    <w:rsid w:val="003D1EE2"/>
    <w:rsid w:val="003D3037"/>
    <w:rsid w:val="004169D9"/>
    <w:rsid w:val="0043747A"/>
    <w:rsid w:val="00437944"/>
    <w:rsid w:val="00471CB0"/>
    <w:rsid w:val="00473388"/>
    <w:rsid w:val="00490A4B"/>
    <w:rsid w:val="00492B8D"/>
    <w:rsid w:val="004A519A"/>
    <w:rsid w:val="004C6F3B"/>
    <w:rsid w:val="004D2F09"/>
    <w:rsid w:val="004E4352"/>
    <w:rsid w:val="004F0ACB"/>
    <w:rsid w:val="004F12FB"/>
    <w:rsid w:val="00513658"/>
    <w:rsid w:val="00516EC6"/>
    <w:rsid w:val="00542260"/>
    <w:rsid w:val="00552910"/>
    <w:rsid w:val="00572D24"/>
    <w:rsid w:val="00576ADF"/>
    <w:rsid w:val="005B1F32"/>
    <w:rsid w:val="005C7E18"/>
    <w:rsid w:val="005F1297"/>
    <w:rsid w:val="00624E68"/>
    <w:rsid w:val="006274C7"/>
    <w:rsid w:val="006345C5"/>
    <w:rsid w:val="00661232"/>
    <w:rsid w:val="006661BC"/>
    <w:rsid w:val="006856CE"/>
    <w:rsid w:val="006E03A2"/>
    <w:rsid w:val="006F2C67"/>
    <w:rsid w:val="00761DF1"/>
    <w:rsid w:val="0076203F"/>
    <w:rsid w:val="00775501"/>
    <w:rsid w:val="0078711E"/>
    <w:rsid w:val="00792176"/>
    <w:rsid w:val="007A52B3"/>
    <w:rsid w:val="007A7254"/>
    <w:rsid w:val="007B2AE5"/>
    <w:rsid w:val="007E5F15"/>
    <w:rsid w:val="007E61E7"/>
    <w:rsid w:val="00807995"/>
    <w:rsid w:val="00815EA3"/>
    <w:rsid w:val="00825C02"/>
    <w:rsid w:val="0083065D"/>
    <w:rsid w:val="00831FB5"/>
    <w:rsid w:val="00841691"/>
    <w:rsid w:val="00860DD1"/>
    <w:rsid w:val="008701C4"/>
    <w:rsid w:val="008961FA"/>
    <w:rsid w:val="008A4156"/>
    <w:rsid w:val="008B70A1"/>
    <w:rsid w:val="008E046F"/>
    <w:rsid w:val="008E248D"/>
    <w:rsid w:val="008E53B7"/>
    <w:rsid w:val="00910F41"/>
    <w:rsid w:val="009115A8"/>
    <w:rsid w:val="00916EAA"/>
    <w:rsid w:val="00917CB7"/>
    <w:rsid w:val="00931FBD"/>
    <w:rsid w:val="00954387"/>
    <w:rsid w:val="009A4197"/>
    <w:rsid w:val="009B03DC"/>
    <w:rsid w:val="009B67E5"/>
    <w:rsid w:val="009D14D2"/>
    <w:rsid w:val="009F09CF"/>
    <w:rsid w:val="00A61EB9"/>
    <w:rsid w:val="00A86468"/>
    <w:rsid w:val="00AA02E9"/>
    <w:rsid w:val="00AD420C"/>
    <w:rsid w:val="00AF4B98"/>
    <w:rsid w:val="00B13C2C"/>
    <w:rsid w:val="00B13C3D"/>
    <w:rsid w:val="00B16C59"/>
    <w:rsid w:val="00B36AF1"/>
    <w:rsid w:val="00B378C7"/>
    <w:rsid w:val="00B47B8D"/>
    <w:rsid w:val="00B72A61"/>
    <w:rsid w:val="00BA130A"/>
    <w:rsid w:val="00BC0335"/>
    <w:rsid w:val="00BE680D"/>
    <w:rsid w:val="00BF06F6"/>
    <w:rsid w:val="00BF67FA"/>
    <w:rsid w:val="00C11894"/>
    <w:rsid w:val="00C367A4"/>
    <w:rsid w:val="00C4624E"/>
    <w:rsid w:val="00C54ADE"/>
    <w:rsid w:val="00C54BB0"/>
    <w:rsid w:val="00C65F1F"/>
    <w:rsid w:val="00C7538B"/>
    <w:rsid w:val="00C8039E"/>
    <w:rsid w:val="00C82985"/>
    <w:rsid w:val="00C8348B"/>
    <w:rsid w:val="00C93623"/>
    <w:rsid w:val="00CC392C"/>
    <w:rsid w:val="00CD53EB"/>
    <w:rsid w:val="00D211E5"/>
    <w:rsid w:val="00D268BF"/>
    <w:rsid w:val="00D27DF3"/>
    <w:rsid w:val="00D40B39"/>
    <w:rsid w:val="00D63740"/>
    <w:rsid w:val="00D916C1"/>
    <w:rsid w:val="00DC1256"/>
    <w:rsid w:val="00DC38A0"/>
    <w:rsid w:val="00DC59FD"/>
    <w:rsid w:val="00E229C9"/>
    <w:rsid w:val="00E26F59"/>
    <w:rsid w:val="00E3114D"/>
    <w:rsid w:val="00E33538"/>
    <w:rsid w:val="00E37DF1"/>
    <w:rsid w:val="00E63DB0"/>
    <w:rsid w:val="00E86370"/>
    <w:rsid w:val="00E96042"/>
    <w:rsid w:val="00EC7962"/>
    <w:rsid w:val="00EF36F4"/>
    <w:rsid w:val="00EF4260"/>
    <w:rsid w:val="00EF77E8"/>
    <w:rsid w:val="00F165B2"/>
    <w:rsid w:val="00F71830"/>
    <w:rsid w:val="00F853F9"/>
    <w:rsid w:val="00F91A1C"/>
    <w:rsid w:val="00FA720C"/>
    <w:rsid w:val="00FB4E3B"/>
    <w:rsid w:val="00FC1E9A"/>
    <w:rsid w:val="00FC4223"/>
    <w:rsid w:val="00FE0C60"/>
    <w:rsid w:val="00FF4540"/>
    <w:rsid w:val="00FF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oNotEmbedSmartTags/>
  <w:decimalSymbol w:val=","/>
  <w:listSeparator w:val=";"/>
  <w14:docId w14:val="1935B26C"/>
  <w15:docId w15:val="{44828CF9-F8D8-4A73-A332-A9579D20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0ECE"/>
    <w:pPr>
      <w:tabs>
        <w:tab w:val="center" w:pos="4320"/>
        <w:tab w:val="right" w:pos="8640"/>
      </w:tabs>
    </w:pPr>
  </w:style>
  <w:style w:type="paragraph" w:styleId="a4">
    <w:name w:val="footer"/>
    <w:basedOn w:val="a"/>
    <w:semiHidden/>
    <w:rsid w:val="00A00ECE"/>
    <w:pPr>
      <w:tabs>
        <w:tab w:val="center" w:pos="4320"/>
        <w:tab w:val="right" w:pos="8640"/>
      </w:tabs>
    </w:pPr>
  </w:style>
  <w:style w:type="paragraph" w:styleId="a5">
    <w:name w:val="footnote text"/>
    <w:basedOn w:val="a"/>
    <w:semiHidden/>
    <w:rsid w:val="000A6C75"/>
  </w:style>
  <w:style w:type="character" w:styleId="a6">
    <w:name w:val="footnote reference"/>
    <w:basedOn w:val="a0"/>
    <w:semiHidden/>
    <w:rsid w:val="000A6C75"/>
    <w:rPr>
      <w:vertAlign w:val="superscript"/>
    </w:rPr>
  </w:style>
  <w:style w:type="character" w:styleId="-">
    <w:name w:val="Hyperlink"/>
    <w:basedOn w:val="a0"/>
    <w:rsid w:val="00926952"/>
    <w:rPr>
      <w:color w:val="0000FF"/>
      <w:u w:val="single"/>
    </w:rPr>
  </w:style>
  <w:style w:type="character" w:styleId="-0">
    <w:name w:val="FollowedHyperlink"/>
    <w:basedOn w:val="a0"/>
    <w:rsid w:val="00953BF6"/>
    <w:rPr>
      <w:color w:val="800080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3459C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3459CF"/>
    <w:rPr>
      <w:rFonts w:ascii="Segoe UI" w:hAnsi="Segoe UI" w:cs="Segoe UI"/>
      <w:sz w:val="18"/>
      <w:szCs w:val="18"/>
      <w:lang w:val="el-GR"/>
    </w:rPr>
  </w:style>
  <w:style w:type="paragraph" w:styleId="a8">
    <w:name w:val="List Paragraph"/>
    <w:basedOn w:val="a"/>
    <w:uiPriority w:val="34"/>
    <w:qFormat/>
    <w:rsid w:val="00021E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9">
    <w:name w:val="Strong"/>
    <w:basedOn w:val="a0"/>
    <w:uiPriority w:val="22"/>
    <w:qFormat/>
    <w:rsid w:val="00C11894"/>
    <w:rPr>
      <w:b/>
      <w:bCs/>
    </w:rPr>
  </w:style>
  <w:style w:type="table" w:styleId="aa">
    <w:name w:val="Table Grid"/>
    <w:basedOn w:val="a1"/>
    <w:uiPriority w:val="39"/>
    <w:rsid w:val="00661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4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ssi\Documents\&#928;&#961;&#959;&#963;&#945;&#961;&#956;&#959;&#963;&#956;&#941;&#957;&#945;%20&#960;&#961;&#972;&#964;&#965;&#960;&#945;%20&#964;&#959;&#965;%20Office\acc_dep_newLogo_30_g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0C82B-49DE-48A1-9567-3C23AB77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acc_dep_newLogo_30_gr</Template>
  <TotalTime>1</TotalTime>
  <Pages>2</Pages>
  <Words>132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ΕΡΓΑΣΤΗΡΙΟ ΟΠΤΙΚΟΑΚΟΥΣΤΙΚΩΝ ΜΕΣΩΝ</vt:lpstr>
      <vt:lpstr>ΕΡΓΑΣΤΗΡΙΟ ΟΠΤΙΚΟΑΚΟΥΣΤΙΚΩΝ ΜΕΣΩΝ</vt:lpstr>
    </vt:vector>
  </TitlesOfParts>
  <Company/>
  <LinksUpToDate>false</LinksUpToDate>
  <CharactersWithSpaces>1245</CharactersWithSpaces>
  <SharedDoc>false</SharedDoc>
  <HLinks>
    <vt:vector size="12" baseType="variant">
      <vt:variant>
        <vt:i4>2162815</vt:i4>
      </vt:variant>
      <vt:variant>
        <vt:i4>0</vt:i4>
      </vt:variant>
      <vt:variant>
        <vt:i4>0</vt:i4>
      </vt:variant>
      <vt:variant>
        <vt:i4>5</vt:i4>
      </vt:variant>
      <vt:variant>
        <vt:lpwstr>mailto:g-civ@civ.uth.gr</vt:lpwstr>
      </vt:variant>
      <vt:variant>
        <vt:lpwstr/>
      </vt:variant>
      <vt:variant>
        <vt:i4>6226003</vt:i4>
      </vt:variant>
      <vt:variant>
        <vt:i4>1556</vt:i4>
      </vt:variant>
      <vt:variant>
        <vt:i4>1027</vt:i4>
      </vt:variant>
      <vt:variant>
        <vt:i4>1</vt:i4>
      </vt:variant>
      <vt:variant>
        <vt:lpwstr>logo_civilengin_gr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ΕΡΓΑΣΤΗΡΙΟ ΟΠΤΙΚΟΑΚΟΥΣΤΙΚΩΝ ΜΕΣΩΝ</dc:title>
  <dc:creator>Vassia V</dc:creator>
  <cp:lastModifiedBy>DIVANI HARIKLIA</cp:lastModifiedBy>
  <cp:revision>3</cp:revision>
  <cp:lastPrinted>2024-09-27T10:53:00Z</cp:lastPrinted>
  <dcterms:created xsi:type="dcterms:W3CDTF">2024-09-27T11:04:00Z</dcterms:created>
  <dcterms:modified xsi:type="dcterms:W3CDTF">2024-09-27T11:05:00Z</dcterms:modified>
</cp:coreProperties>
</file>